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4F88C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様式</w:t>
      </w:r>
      <w:r w:rsidRPr="007D4277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</w:t>
      </w:r>
      <w:r w:rsidR="00C82A6D"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１</w:t>
      </w:r>
    </w:p>
    <w:p w14:paraId="5CC00A85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D4277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                                          </w:t>
      </w:r>
      <w:r w:rsidR="00562B09"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令和</w:t>
      </w:r>
      <w:r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年　　月　　日</w:t>
      </w:r>
    </w:p>
    <w:p w14:paraId="4E606D3A" w14:textId="77777777" w:rsidR="00ED49BD" w:rsidRPr="007D4277" w:rsidRDefault="00ED49BD" w:rsidP="00ED49BD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644B2CE6" w14:textId="77777777" w:rsidR="00ED49BD" w:rsidRPr="007D4277" w:rsidRDefault="00ED49BD" w:rsidP="00ED49BD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330663CC" w14:textId="77777777" w:rsidR="00ED49BD" w:rsidRPr="007D4277" w:rsidRDefault="002C0222" w:rsidP="00ED49BD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潮井崎キャンプ場</w:t>
      </w:r>
      <w:r w:rsidR="00ED49BD"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現地説明会申込書</w:t>
      </w:r>
    </w:p>
    <w:p w14:paraId="172F66B3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D4277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                                 </w:t>
      </w:r>
    </w:p>
    <w:p w14:paraId="10838F7C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2245334" w14:textId="77777777" w:rsidR="00ED49BD" w:rsidRPr="007D4277" w:rsidRDefault="00562B09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  <w:r w:rsidR="002C0222"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長与</w:t>
      </w:r>
      <w:r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町長</w:t>
      </w:r>
      <w:r w:rsidR="00ED49BD"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あて</w:t>
      </w:r>
    </w:p>
    <w:p w14:paraId="6698AC7C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0A1DEC8A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D4277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                       </w:t>
      </w:r>
      <w:r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（申込者）</w:t>
      </w:r>
    </w:p>
    <w:p w14:paraId="3908154B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D4277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                          </w:t>
      </w:r>
      <w:r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主たる事務所の所在地</w:t>
      </w:r>
    </w:p>
    <w:p w14:paraId="0625A9B4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D4277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                          </w:t>
      </w:r>
      <w:r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団体の名称</w:t>
      </w:r>
    </w:p>
    <w:p w14:paraId="6DEC0E7E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D4277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                          </w:t>
      </w:r>
      <w:r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代表者の氏名　　　　　　　　　　</w:t>
      </w:r>
    </w:p>
    <w:p w14:paraId="13F4E925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35A0DD2D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7751CBAE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  <w:r w:rsidR="002C0222"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潮井崎キャンプ場</w:t>
      </w:r>
      <w:r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指定管理者募集に係る現地説明会に、下記の担当者の参加を申込みます。</w:t>
      </w:r>
    </w:p>
    <w:p w14:paraId="17FFC53B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4A3E1504" w14:textId="77777777" w:rsidR="00ED49BD" w:rsidRPr="007D4277" w:rsidRDefault="00ED49BD" w:rsidP="00ED49BD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記</w:t>
      </w:r>
    </w:p>
    <w:p w14:paraId="4AB91737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39BC6DE0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D4277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</w:t>
      </w:r>
      <w:r w:rsidR="007F2F27"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参加者役職及び氏名</w:t>
      </w:r>
    </w:p>
    <w:p w14:paraId="0CCFFC80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21670FA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51F8DC51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532903CA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67833997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</w:p>
    <w:p w14:paraId="3045548F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D4277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                           </w:t>
      </w:r>
      <w:r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（連絡先）部署名</w:t>
      </w:r>
    </w:p>
    <w:p w14:paraId="6EC9D1B4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D4277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                                     </w:t>
      </w:r>
      <w:r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担当者名</w:t>
      </w:r>
    </w:p>
    <w:p w14:paraId="4F7EEBD6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D4277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                                     </w:t>
      </w:r>
      <w:r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連絡先（電話・ＦＡＸ・Ｅ</w:t>
      </w:r>
      <w:r w:rsidRPr="007D4277">
        <w:rPr>
          <w:rFonts w:ascii="ＭＳ 明朝" w:eastAsia="ＭＳ 明朝" w:hAnsi="ＭＳ 明朝" w:cs="ＭＳ 明朝"/>
          <w:kern w:val="0"/>
          <w:sz w:val="24"/>
          <w:szCs w:val="24"/>
        </w:rPr>
        <w:t>-</w:t>
      </w:r>
      <w:r w:rsidRPr="007D4277">
        <w:rPr>
          <w:rFonts w:ascii="Times New Roman" w:eastAsia="ＭＳ 明朝" w:hAnsi="Times New Roman" w:cs="Times New Roman"/>
          <w:kern w:val="0"/>
          <w:sz w:val="24"/>
          <w:szCs w:val="24"/>
        </w:rPr>
        <w:t>mail</w:t>
      </w:r>
      <w:r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）</w:t>
      </w:r>
    </w:p>
    <w:p w14:paraId="532A5DE9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1B61A670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0C3AD4A8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47FCECD3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4D16328B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679DDACE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DE008A6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06B88CCB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70FDFBF8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5AB84A16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6AFF0488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545DCDBD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lastRenderedPageBreak/>
        <w:t>様式</w:t>
      </w:r>
      <w:r w:rsidRPr="007D4277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</w:t>
      </w:r>
      <w:r w:rsidR="00C82A6D"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２</w:t>
      </w:r>
    </w:p>
    <w:p w14:paraId="2DAAC113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D4277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                                          </w:t>
      </w:r>
    </w:p>
    <w:p w14:paraId="0ABDC195" w14:textId="77777777" w:rsidR="00ED49BD" w:rsidRPr="007D4277" w:rsidRDefault="00ED49BD" w:rsidP="00ED49BD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質　　問　　票（</w:t>
      </w:r>
      <w:r w:rsidR="002C0222"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潮井崎キャンプ場</w:t>
      </w:r>
      <w:r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）</w:t>
      </w:r>
    </w:p>
    <w:p w14:paraId="2CB83624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D4277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                                 </w:t>
      </w:r>
    </w:p>
    <w:p w14:paraId="3201C1B8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D4277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                       </w:t>
      </w:r>
      <w:r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（質問者）</w:t>
      </w:r>
    </w:p>
    <w:p w14:paraId="087183FE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D4277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                          </w:t>
      </w:r>
      <w:r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団体の名称</w:t>
      </w:r>
    </w:p>
    <w:p w14:paraId="05E15A14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D4277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                          </w:t>
      </w:r>
      <w:r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質問者氏名</w:t>
      </w:r>
    </w:p>
    <w:p w14:paraId="31496A96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D4277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                          </w:t>
      </w:r>
      <w:r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電　話　　　　　　　　　</w:t>
      </w:r>
    </w:p>
    <w:p w14:paraId="688AD49B" w14:textId="77777777" w:rsidR="00ED49BD" w:rsidRPr="007D4277" w:rsidRDefault="00ED49BD" w:rsidP="00ED49BD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7D4277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                            </w:t>
      </w:r>
      <w:r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ＦＡＸ</w:t>
      </w:r>
    </w:p>
    <w:p w14:paraId="310B2F87" w14:textId="77777777" w:rsidR="007F2F27" w:rsidRPr="007D4277" w:rsidRDefault="007F2F27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　　　　　　　　　　　　　　　　</w:t>
      </w:r>
      <w:r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 </w:t>
      </w:r>
      <w:r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Ｅ</w:t>
      </w:r>
      <w:r w:rsidRPr="007D4277">
        <w:rPr>
          <w:rFonts w:ascii="ＭＳ 明朝" w:eastAsia="ＭＳ 明朝" w:hAnsi="ＭＳ 明朝" w:cs="ＭＳ 明朝"/>
          <w:kern w:val="0"/>
          <w:sz w:val="24"/>
          <w:szCs w:val="24"/>
        </w:rPr>
        <w:t>-</w:t>
      </w:r>
      <w:r w:rsidRPr="007D4277">
        <w:rPr>
          <w:rFonts w:ascii="Times New Roman" w:eastAsia="ＭＳ 明朝" w:hAnsi="Times New Roman" w:cs="Times New Roman"/>
          <w:kern w:val="0"/>
          <w:sz w:val="24"/>
          <w:szCs w:val="24"/>
        </w:rPr>
        <w:t>mail</w:t>
      </w:r>
    </w:p>
    <w:p w14:paraId="152B1321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30899E99" w14:textId="50D7FBD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D4277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                         </w:t>
      </w:r>
    </w:p>
    <w:p w14:paraId="2A96239B" w14:textId="7133BD46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D4277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                           </w:t>
      </w:r>
    </w:p>
    <w:p w14:paraId="5CE0CAD9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65"/>
        <w:gridCol w:w="6662"/>
      </w:tblGrid>
      <w:tr w:rsidR="007D4277" w:rsidRPr="007D4277" w14:paraId="421947B9" w14:textId="77777777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C2FF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4E8F7426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質問項目</w:t>
            </w:r>
          </w:p>
          <w:p w14:paraId="7067A287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3153F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06E2E3A3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質　問　内　容</w:t>
            </w:r>
          </w:p>
          <w:p w14:paraId="49439E36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5BDF1DED" w14:textId="77777777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15055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04D3BBB4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49D48E4E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7A641CBA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6DAEF5F7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6C1F023C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7CA59B39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7840DB68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6B2E0ECD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60FACF93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10FA130C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64B96243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36FB994E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6D350D90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2756516A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357E0BFA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3F9E3FB3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34FE939D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2571C2DB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184D16B7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606D2513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56342564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B3EDA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5DF6FCA6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674742C5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33D970EF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37CE53D8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01736934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43979A4D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2A074E79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755A365F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20E4C01E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02AAFE11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74E18A5E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0B864133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387FEE1C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1EDE84EF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599E99B7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347BF9F7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13315592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66AC7789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0172B723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28E87090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78331CA7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6AEFC26A" w14:textId="77777777" w:rsidR="004F55F9" w:rsidRDefault="004F55F9" w:rsidP="004F55F9"/>
    <w:p w14:paraId="504DAA4A" w14:textId="08C39905" w:rsidR="004F55F9" w:rsidRPr="003B2D0B" w:rsidRDefault="004F55F9" w:rsidP="004F55F9">
      <w:pPr>
        <w:rPr>
          <w:rFonts w:ascii="ＭＳ 明朝" w:eastAsia="ＭＳ 明朝" w:hAnsi="ＭＳ 明朝"/>
        </w:rPr>
      </w:pPr>
      <w:r w:rsidRPr="003B2D0B">
        <w:rPr>
          <w:rFonts w:ascii="ＭＳ 明朝" w:eastAsia="ＭＳ 明朝" w:hAnsi="ＭＳ 明朝" w:hint="eastAsia"/>
        </w:rPr>
        <w:t>様式　３</w:t>
      </w:r>
      <w:r w:rsidRPr="003B2D0B">
        <w:rPr>
          <w:rFonts w:ascii="ＭＳ 明朝" w:eastAsia="ＭＳ 明朝" w:hAnsi="ＭＳ 明朝"/>
        </w:rPr>
        <w:t>(</w:t>
      </w:r>
      <w:r w:rsidRPr="003B2D0B">
        <w:rPr>
          <w:rFonts w:ascii="ＭＳ 明朝" w:eastAsia="ＭＳ 明朝" w:hAnsi="ＭＳ 明朝" w:hint="eastAsia"/>
        </w:rPr>
        <w:t>第</w:t>
      </w:r>
      <w:r w:rsidRPr="003B2D0B">
        <w:rPr>
          <w:rFonts w:ascii="ＭＳ 明朝" w:eastAsia="ＭＳ 明朝" w:hAnsi="ＭＳ 明朝"/>
        </w:rPr>
        <w:t>3</w:t>
      </w:r>
      <w:r w:rsidRPr="003B2D0B">
        <w:rPr>
          <w:rFonts w:ascii="ＭＳ 明朝" w:eastAsia="ＭＳ 明朝" w:hAnsi="ＭＳ 明朝" w:hint="eastAsia"/>
        </w:rPr>
        <w:t>条関係</w:t>
      </w:r>
      <w:r w:rsidRPr="003B2D0B">
        <w:rPr>
          <w:rFonts w:ascii="ＭＳ 明朝" w:eastAsia="ＭＳ 明朝" w:hAnsi="ＭＳ 明朝"/>
        </w:rPr>
        <w:t>)</w:t>
      </w:r>
    </w:p>
    <w:p w14:paraId="4E8AAB28" w14:textId="77777777" w:rsidR="004F55F9" w:rsidRPr="003B2D0B" w:rsidRDefault="004F55F9" w:rsidP="004F55F9">
      <w:pPr>
        <w:rPr>
          <w:rFonts w:ascii="ＭＳ 明朝" w:eastAsia="ＭＳ 明朝" w:hAnsi="ＭＳ 明朝"/>
        </w:rPr>
      </w:pPr>
    </w:p>
    <w:p w14:paraId="38D4F8F2" w14:textId="77777777" w:rsidR="004F55F9" w:rsidRPr="003B2D0B" w:rsidRDefault="004F55F9" w:rsidP="004F55F9">
      <w:pPr>
        <w:ind w:right="420"/>
        <w:jc w:val="right"/>
        <w:rPr>
          <w:rFonts w:ascii="ＭＳ 明朝" w:eastAsia="ＭＳ 明朝" w:hAnsi="ＭＳ 明朝"/>
        </w:rPr>
      </w:pPr>
      <w:r w:rsidRPr="003B2D0B">
        <w:rPr>
          <w:rFonts w:ascii="ＭＳ 明朝" w:eastAsia="ＭＳ 明朝" w:hAnsi="ＭＳ 明朝" w:hint="eastAsia"/>
        </w:rPr>
        <w:t xml:space="preserve">　　年　　月　　日</w:t>
      </w:r>
    </w:p>
    <w:p w14:paraId="5D5F2677" w14:textId="77777777" w:rsidR="004F55F9" w:rsidRPr="003B2D0B" w:rsidRDefault="004F55F9" w:rsidP="004F55F9">
      <w:pPr>
        <w:rPr>
          <w:rFonts w:ascii="ＭＳ 明朝" w:eastAsia="ＭＳ 明朝" w:hAnsi="ＭＳ 明朝"/>
        </w:rPr>
      </w:pPr>
    </w:p>
    <w:p w14:paraId="2653992B" w14:textId="77777777" w:rsidR="004F55F9" w:rsidRPr="003B2D0B" w:rsidRDefault="004F55F9" w:rsidP="004F55F9">
      <w:pPr>
        <w:jc w:val="center"/>
        <w:rPr>
          <w:rFonts w:ascii="ＭＳ 明朝" w:eastAsia="ＭＳ 明朝" w:hAnsi="ＭＳ 明朝"/>
        </w:rPr>
      </w:pPr>
      <w:r w:rsidRPr="003B2D0B">
        <w:rPr>
          <w:rFonts w:ascii="ＭＳ 明朝" w:eastAsia="ＭＳ 明朝" w:hAnsi="ＭＳ 明朝" w:hint="eastAsia"/>
          <w:spacing w:val="75"/>
        </w:rPr>
        <w:t>指定管理者申請</w:t>
      </w:r>
      <w:r w:rsidRPr="003B2D0B">
        <w:rPr>
          <w:rFonts w:ascii="ＭＳ 明朝" w:eastAsia="ＭＳ 明朝" w:hAnsi="ＭＳ 明朝" w:hint="eastAsia"/>
        </w:rPr>
        <w:t>書</w:t>
      </w:r>
    </w:p>
    <w:p w14:paraId="7027DCB6" w14:textId="77777777" w:rsidR="004F55F9" w:rsidRPr="003B2D0B" w:rsidRDefault="004F55F9" w:rsidP="004F55F9">
      <w:pPr>
        <w:rPr>
          <w:rFonts w:ascii="ＭＳ 明朝" w:eastAsia="ＭＳ 明朝" w:hAnsi="ＭＳ 明朝"/>
        </w:rPr>
      </w:pPr>
    </w:p>
    <w:p w14:paraId="444B2701" w14:textId="77777777" w:rsidR="004F55F9" w:rsidRPr="003B2D0B" w:rsidRDefault="004F55F9" w:rsidP="004F55F9">
      <w:pPr>
        <w:rPr>
          <w:rFonts w:ascii="ＭＳ 明朝" w:eastAsia="ＭＳ 明朝" w:hAnsi="ＭＳ 明朝"/>
        </w:rPr>
      </w:pPr>
    </w:p>
    <w:p w14:paraId="122438FE" w14:textId="77777777" w:rsidR="004F55F9" w:rsidRPr="003B2D0B" w:rsidRDefault="004F55F9" w:rsidP="004F55F9">
      <w:pPr>
        <w:rPr>
          <w:rFonts w:ascii="ＭＳ 明朝" w:eastAsia="ＭＳ 明朝" w:hAnsi="ＭＳ 明朝"/>
        </w:rPr>
      </w:pPr>
      <w:r w:rsidRPr="003B2D0B">
        <w:rPr>
          <w:rFonts w:ascii="ＭＳ 明朝" w:eastAsia="ＭＳ 明朝" w:hAnsi="ＭＳ 明朝" w:hint="eastAsia"/>
        </w:rPr>
        <w:t xml:space="preserve">　　長与町長　　　　様</w:t>
      </w:r>
    </w:p>
    <w:p w14:paraId="12AB23C5" w14:textId="77777777" w:rsidR="004F55F9" w:rsidRPr="003B2D0B" w:rsidRDefault="004F55F9" w:rsidP="004F55F9">
      <w:pPr>
        <w:rPr>
          <w:rFonts w:ascii="ＭＳ 明朝" w:eastAsia="ＭＳ 明朝" w:hAnsi="ＭＳ 明朝"/>
        </w:rPr>
      </w:pPr>
    </w:p>
    <w:p w14:paraId="4A87F895" w14:textId="77777777" w:rsidR="004F55F9" w:rsidRPr="003B2D0B" w:rsidRDefault="004F55F9" w:rsidP="004F55F9">
      <w:pPr>
        <w:rPr>
          <w:rFonts w:ascii="ＭＳ 明朝" w:eastAsia="ＭＳ 明朝" w:hAnsi="ＭＳ 明朝"/>
        </w:rPr>
      </w:pPr>
    </w:p>
    <w:p w14:paraId="5D5858EC" w14:textId="77777777" w:rsidR="004F55F9" w:rsidRPr="003B2D0B" w:rsidRDefault="004F55F9" w:rsidP="004F55F9">
      <w:pPr>
        <w:ind w:right="1268" w:firstLineChars="2500" w:firstLine="5300"/>
        <w:rPr>
          <w:rFonts w:ascii="ＭＳ 明朝" w:eastAsia="ＭＳ 明朝" w:hAnsi="ＭＳ 明朝"/>
        </w:rPr>
      </w:pPr>
      <w:r w:rsidRPr="003B2D0B">
        <w:rPr>
          <w:rFonts w:ascii="ＭＳ 明朝" w:eastAsia="ＭＳ 明朝" w:hAnsi="ＭＳ 明朝" w:hint="eastAsia"/>
        </w:rPr>
        <w:t xml:space="preserve">申請者　　　　　　　　　　　　　　</w:t>
      </w:r>
    </w:p>
    <w:p w14:paraId="21584C0C" w14:textId="77777777" w:rsidR="004F55F9" w:rsidRPr="003B2D0B" w:rsidRDefault="004F55F9" w:rsidP="004F55F9">
      <w:pPr>
        <w:ind w:right="1268" w:firstLineChars="2500" w:firstLine="5300"/>
        <w:rPr>
          <w:rFonts w:ascii="ＭＳ 明朝" w:eastAsia="ＭＳ 明朝" w:hAnsi="ＭＳ 明朝"/>
        </w:rPr>
      </w:pPr>
      <w:r w:rsidRPr="003B2D0B">
        <w:rPr>
          <w:rFonts w:ascii="ＭＳ 明朝" w:eastAsia="ＭＳ 明朝" w:hAnsi="ＭＳ 明朝" w:hint="eastAsia"/>
        </w:rPr>
        <w:t xml:space="preserve">所在地　　　　　　　　　　　　　</w:t>
      </w:r>
    </w:p>
    <w:p w14:paraId="536A3AEE" w14:textId="77777777" w:rsidR="004F55F9" w:rsidRPr="003B2D0B" w:rsidRDefault="004F55F9" w:rsidP="004F55F9">
      <w:pPr>
        <w:ind w:right="1268" w:firstLineChars="2500" w:firstLine="5300"/>
        <w:rPr>
          <w:rFonts w:ascii="ＭＳ 明朝" w:eastAsia="ＭＳ 明朝" w:hAnsi="ＭＳ 明朝"/>
        </w:rPr>
      </w:pPr>
      <w:r w:rsidRPr="003B2D0B">
        <w:rPr>
          <w:rFonts w:ascii="ＭＳ 明朝" w:eastAsia="ＭＳ 明朝" w:hAnsi="ＭＳ 明朝" w:hint="eastAsia"/>
        </w:rPr>
        <w:t xml:space="preserve">団体名　　　　　　　　　　　　　</w:t>
      </w:r>
    </w:p>
    <w:p w14:paraId="2D639CBF" w14:textId="1F58428F" w:rsidR="004F55F9" w:rsidRPr="003B2D0B" w:rsidRDefault="004F55F9" w:rsidP="004F55F9">
      <w:pPr>
        <w:ind w:right="1268"/>
        <w:jc w:val="center"/>
        <w:rPr>
          <w:rFonts w:ascii="ＭＳ 明朝" w:eastAsia="ＭＳ 明朝" w:hAnsi="ＭＳ 明朝"/>
        </w:rPr>
      </w:pPr>
      <w:r w:rsidRPr="003B2D0B">
        <w:rPr>
          <w:rFonts w:ascii="ＭＳ 明朝" w:eastAsia="ＭＳ 明朝" w:hAnsi="ＭＳ 明朝" w:hint="eastAsia"/>
        </w:rPr>
        <w:t xml:space="preserve">　　　　　　　　　　　　　　　代表者氏名　　　　　　　　　　　</w:t>
      </w:r>
    </w:p>
    <w:p w14:paraId="61810E85" w14:textId="5D58F48F" w:rsidR="004F55F9" w:rsidRPr="003B2D0B" w:rsidRDefault="004F55F9" w:rsidP="004F55F9">
      <w:pPr>
        <w:ind w:right="1268"/>
        <w:jc w:val="center"/>
        <w:rPr>
          <w:rFonts w:ascii="ＭＳ 明朝" w:eastAsia="ＭＳ 明朝" w:hAnsi="ＭＳ 明朝"/>
        </w:rPr>
      </w:pPr>
      <w:r w:rsidRPr="003B2D0B">
        <w:rPr>
          <w:rFonts w:ascii="ＭＳ 明朝" w:eastAsia="ＭＳ 明朝" w:hAnsi="ＭＳ 明朝" w:hint="eastAsia"/>
        </w:rPr>
        <w:t xml:space="preserve">　　　　　　　　　　　　　　　連絡先</w:t>
      </w:r>
      <w:r w:rsidRPr="003B2D0B">
        <w:rPr>
          <w:rFonts w:ascii="ＭＳ 明朝" w:eastAsia="ＭＳ 明朝" w:hAnsi="ＭＳ 明朝"/>
        </w:rPr>
        <w:t>(</w:t>
      </w:r>
      <w:r w:rsidRPr="003B2D0B">
        <w:rPr>
          <w:rFonts w:ascii="ＭＳ 明朝" w:eastAsia="ＭＳ 明朝" w:hAnsi="ＭＳ 明朝" w:hint="eastAsia"/>
        </w:rPr>
        <w:t>電話</w:t>
      </w:r>
      <w:r w:rsidRPr="003B2D0B">
        <w:rPr>
          <w:rFonts w:ascii="ＭＳ 明朝" w:eastAsia="ＭＳ 明朝" w:hAnsi="ＭＳ 明朝"/>
        </w:rPr>
        <w:t>)</w:t>
      </w:r>
      <w:r w:rsidRPr="003B2D0B">
        <w:rPr>
          <w:rFonts w:ascii="ＭＳ 明朝" w:eastAsia="ＭＳ 明朝" w:hAnsi="ＭＳ 明朝" w:hint="eastAsia"/>
        </w:rPr>
        <w:t xml:space="preserve">　　　　　　　　　　</w:t>
      </w:r>
    </w:p>
    <w:p w14:paraId="2F16FAEE" w14:textId="77777777" w:rsidR="004F55F9" w:rsidRPr="003B2D0B" w:rsidRDefault="004F55F9" w:rsidP="004F55F9">
      <w:pPr>
        <w:rPr>
          <w:rFonts w:ascii="ＭＳ 明朝" w:eastAsia="ＭＳ 明朝" w:hAnsi="ＭＳ 明朝"/>
        </w:rPr>
      </w:pPr>
    </w:p>
    <w:p w14:paraId="1FA5448B" w14:textId="77777777" w:rsidR="004F55F9" w:rsidRPr="003B2D0B" w:rsidRDefault="004F55F9" w:rsidP="004F55F9">
      <w:pPr>
        <w:rPr>
          <w:rFonts w:ascii="ＭＳ 明朝" w:eastAsia="ＭＳ 明朝" w:hAnsi="ＭＳ 明朝"/>
        </w:rPr>
      </w:pPr>
    </w:p>
    <w:p w14:paraId="2243584C" w14:textId="77777777" w:rsidR="004F55F9" w:rsidRPr="003B2D0B" w:rsidRDefault="004F55F9" w:rsidP="004F55F9">
      <w:pPr>
        <w:rPr>
          <w:rFonts w:ascii="ＭＳ 明朝" w:eastAsia="ＭＳ 明朝" w:hAnsi="ＭＳ 明朝"/>
        </w:rPr>
      </w:pPr>
      <w:r w:rsidRPr="003B2D0B">
        <w:rPr>
          <w:rFonts w:ascii="ＭＳ 明朝" w:eastAsia="ＭＳ 明朝" w:hAnsi="ＭＳ 明朝" w:hint="eastAsia"/>
        </w:rPr>
        <w:t xml:space="preserve">　次の施設について、指定管理者の指定を受けたいので、長与町公の施設に係る指定管理者の指定手続等に関する条例第</w:t>
      </w:r>
      <w:r w:rsidRPr="003B2D0B">
        <w:rPr>
          <w:rFonts w:ascii="ＭＳ 明朝" w:eastAsia="ＭＳ 明朝" w:hAnsi="ＭＳ 明朝"/>
        </w:rPr>
        <w:t>3</w:t>
      </w:r>
      <w:r w:rsidRPr="003B2D0B">
        <w:rPr>
          <w:rFonts w:ascii="ＭＳ 明朝" w:eastAsia="ＭＳ 明朝" w:hAnsi="ＭＳ 明朝" w:hint="eastAsia"/>
        </w:rPr>
        <w:t>条の規定により、別添の書類を添えて申請します。</w:t>
      </w:r>
    </w:p>
    <w:p w14:paraId="0C9F203F" w14:textId="77777777" w:rsidR="004F55F9" w:rsidRPr="003B2D0B" w:rsidRDefault="004F55F9" w:rsidP="004F55F9">
      <w:pPr>
        <w:rPr>
          <w:rFonts w:ascii="ＭＳ 明朝" w:eastAsia="ＭＳ 明朝" w:hAnsi="ＭＳ 明朝"/>
        </w:rPr>
      </w:pPr>
    </w:p>
    <w:p w14:paraId="4FA4D30C" w14:textId="77777777" w:rsidR="004F55F9" w:rsidRPr="003B2D0B" w:rsidRDefault="004F55F9" w:rsidP="004F55F9">
      <w:pPr>
        <w:rPr>
          <w:rFonts w:ascii="ＭＳ 明朝" w:eastAsia="ＭＳ 明朝" w:hAnsi="ＭＳ 明朝"/>
        </w:rPr>
      </w:pPr>
    </w:p>
    <w:p w14:paraId="01415C1D" w14:textId="77777777" w:rsidR="004F55F9" w:rsidRPr="003B2D0B" w:rsidRDefault="004F55F9" w:rsidP="004F55F9">
      <w:pPr>
        <w:rPr>
          <w:rFonts w:ascii="ＭＳ 明朝" w:eastAsia="ＭＳ 明朝" w:hAnsi="ＭＳ 明朝"/>
        </w:rPr>
      </w:pPr>
    </w:p>
    <w:p w14:paraId="43777577" w14:textId="77777777" w:rsidR="004F55F9" w:rsidRPr="003B2D0B" w:rsidRDefault="004F55F9" w:rsidP="004F55F9">
      <w:pPr>
        <w:rPr>
          <w:rFonts w:ascii="ＭＳ 明朝" w:eastAsia="ＭＳ 明朝" w:hAnsi="ＭＳ 明朝"/>
        </w:rPr>
      </w:pPr>
      <w:r w:rsidRPr="003B2D0B">
        <w:rPr>
          <w:rFonts w:ascii="ＭＳ 明朝" w:eastAsia="ＭＳ 明朝" w:hAnsi="ＭＳ 明朝" w:hint="eastAsia"/>
        </w:rPr>
        <w:t xml:space="preserve">　　施設名</w:t>
      </w:r>
    </w:p>
    <w:p w14:paraId="58E22129" w14:textId="77777777" w:rsidR="004F55F9" w:rsidRDefault="004F55F9" w:rsidP="004F55F9"/>
    <w:p w14:paraId="761EF968" w14:textId="77777777" w:rsidR="004F55F9" w:rsidRDefault="004F55F9" w:rsidP="004F55F9"/>
    <w:p w14:paraId="5051C485" w14:textId="77777777" w:rsidR="004F55F9" w:rsidRDefault="004F55F9" w:rsidP="00ED49BD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4B3143A9" w14:textId="05EF58AF" w:rsidR="004F55F9" w:rsidRDefault="004F55F9" w:rsidP="000E25C6">
      <w:pPr>
        <w:widowControl/>
        <w:jc w:val="lef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42004F85" w14:textId="77777777" w:rsidR="000E25C6" w:rsidRDefault="000E25C6">
      <w:pPr>
        <w:widowControl/>
        <w:jc w:val="left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="Times New Roman" w:eastAsia="ＭＳ 明朝" w:hAnsi="Times New Roman" w:cs="ＭＳ 明朝"/>
          <w:kern w:val="0"/>
          <w:sz w:val="24"/>
          <w:szCs w:val="24"/>
        </w:rPr>
        <w:br w:type="page"/>
      </w:r>
    </w:p>
    <w:p w14:paraId="58FCA6C3" w14:textId="4A29D5EA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様式</w:t>
      </w:r>
      <w:r w:rsidRPr="007D4277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</w:t>
      </w:r>
      <w:r w:rsidR="00C82A6D"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４（その１）</w:t>
      </w:r>
    </w:p>
    <w:p w14:paraId="6F9676A1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7A51FEFD" w14:textId="77777777" w:rsidR="00ED49BD" w:rsidRPr="007D4277" w:rsidRDefault="002C0222" w:rsidP="00ED49BD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潮井崎キャンプ場</w:t>
      </w:r>
      <w:r w:rsidR="00ED49BD"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事業計画書</w:t>
      </w:r>
    </w:p>
    <w:p w14:paraId="36B01D88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1D69BA5B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D4277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                       </w:t>
      </w:r>
      <w:r w:rsidRPr="007D4277">
        <w:rPr>
          <w:rFonts w:ascii="Times New Roman" w:eastAsia="ＭＳ 明朝" w:hAnsi="Times New Roman" w:cs="ＭＳ 明朝" w:hint="eastAsia"/>
          <w:kern w:val="0"/>
          <w:sz w:val="24"/>
          <w:szCs w:val="24"/>
          <w:u w:val="single" w:color="000000"/>
        </w:rPr>
        <w:t xml:space="preserve">申請する法人等の名称　　　　　　　　　　</w:t>
      </w:r>
    </w:p>
    <w:p w14:paraId="7C1F07A0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27"/>
      </w:tblGrid>
      <w:tr w:rsidR="007D4277" w:rsidRPr="007D4277" w14:paraId="0B22EE25" w14:textId="77777777">
        <w:tc>
          <w:tcPr>
            <w:tcW w:w="932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D748BC5" w14:textId="44056831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（１）</w:t>
            </w:r>
            <w:r w:rsidR="00E91BA2"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潮井崎キャンプ場の</w:t>
            </w:r>
            <w:r w:rsidR="00E91BA2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基本的な管理運営に</w:t>
            </w: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関する事項</w:t>
            </w:r>
          </w:p>
        </w:tc>
      </w:tr>
      <w:tr w:rsidR="007D4277" w:rsidRPr="007D4277" w14:paraId="1412126E" w14:textId="77777777">
        <w:tc>
          <w:tcPr>
            <w:tcW w:w="932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16B24B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①管理運営の総合的な基本方針について</w:t>
            </w:r>
          </w:p>
          <w:p w14:paraId="3FC2D192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2FEE9E37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70386517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3E8B1DA4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79FCE0D6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754A5DC9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40FCE586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40FE291C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②成果目標と自己評価について</w:t>
            </w:r>
          </w:p>
          <w:p w14:paraId="717BF26F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3B106F4E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008ADB3B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6A091C61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7A92AD0C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68059BAB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3A31E822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27A3213E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383F068A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64EAACC1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③企業（団体）の社会的責任について</w:t>
            </w:r>
          </w:p>
          <w:p w14:paraId="19F2530A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（企業（団体）倫理規定や行動指針など）</w:t>
            </w:r>
          </w:p>
          <w:p w14:paraId="006861D5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3F7DC886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57829399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4765316B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1025B1BD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1120474D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1E5C0BD3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4C3E4FA1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0D81B340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43C656F9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2B035531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39E7FE43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1459C162" w14:textId="77777777" w:rsidR="00C82A6D" w:rsidRPr="00ED49BD" w:rsidRDefault="00C82A6D" w:rsidP="00C82A6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D49B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様式</w:t>
      </w:r>
      <w:r w:rsidRPr="00ED49B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４（その２）</w:t>
      </w:r>
    </w:p>
    <w:p w14:paraId="525C81A6" w14:textId="77777777" w:rsidR="00ED49BD" w:rsidRPr="00ED49BD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1E6AE39" w14:textId="77777777" w:rsidR="00ED49BD" w:rsidRPr="00ED49BD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D49B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</w:t>
      </w:r>
      <w:r w:rsidRPr="00ED49B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申請する法人等の名称　　　　　　　　　　</w:t>
      </w:r>
    </w:p>
    <w:p w14:paraId="49B69048" w14:textId="77777777" w:rsidR="00ED49BD" w:rsidRPr="00ED49BD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27"/>
      </w:tblGrid>
      <w:tr w:rsidR="00ED49BD" w:rsidRPr="00ED49BD" w14:paraId="0D1295C7" w14:textId="77777777">
        <w:tc>
          <w:tcPr>
            <w:tcW w:w="932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BC9F03F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（２）</w:t>
            </w:r>
            <w:r w:rsidR="002C0222"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潮井崎キャンプ場</w:t>
            </w: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の適切な維持管理に関する事項</w:t>
            </w:r>
          </w:p>
        </w:tc>
      </w:tr>
      <w:tr w:rsidR="00ED49BD" w:rsidRPr="00ED49BD" w14:paraId="6A96FAC8" w14:textId="77777777">
        <w:tc>
          <w:tcPr>
            <w:tcW w:w="932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08B48F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①維持管理業務全般の基本的な考え方及び管理の方法について</w:t>
            </w:r>
          </w:p>
          <w:p w14:paraId="72038D71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0D560A6F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38DB0AD5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463B644C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6F83860F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23BACE1C" w14:textId="77777777" w:rsidR="00ED49BD" w:rsidRPr="007D4277" w:rsidRDefault="007F2F27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②維持管理に関する</w:t>
            </w:r>
            <w:r w:rsidR="00ED49BD"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新しい発想、新しい観点からの提案について</w:t>
            </w:r>
          </w:p>
          <w:p w14:paraId="5081C7EF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1DE00BC5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37304648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5204F718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238843BD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3D9B7257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③利用者の安全確保策、事故防止策、施設の巡回点検、危険箇所等の早期発見やそ　の措置について</w:t>
            </w:r>
          </w:p>
          <w:p w14:paraId="0F7E54CA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7C879369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782F0EAA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405282C6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386FB8E0" w14:textId="77777777" w:rsidR="00ED49BD" w:rsidRPr="007D4277" w:rsidRDefault="00801486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④緊急時・事故発生時の対応など</w:t>
            </w:r>
            <w:r w:rsidR="00137E82"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危機管理、緊急事態を想定した研修や訓練等につい</w:t>
            </w:r>
            <w:r w:rsidR="00ED49BD"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て</w:t>
            </w:r>
          </w:p>
          <w:p w14:paraId="31144623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71D3819B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5A200FCB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1B0ABB96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05CB1EFF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5C70C446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⑤個人情報保護について</w:t>
            </w:r>
          </w:p>
          <w:p w14:paraId="6D268EA3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7B3B01EA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21C57435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2F07D505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5A83EA65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⑥情報公開について</w:t>
            </w:r>
          </w:p>
          <w:p w14:paraId="11C40CC5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292AA082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635C64E1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3D1FABD7" w14:textId="77777777" w:rsidR="00ED49BD" w:rsidRPr="00ED49BD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D49B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様式</w:t>
      </w:r>
      <w:r w:rsidRPr="00ED49B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="00C82A6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４（その３）</w:t>
      </w:r>
    </w:p>
    <w:p w14:paraId="03102123" w14:textId="77777777" w:rsidR="00ED49BD" w:rsidRPr="00ED49BD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CD400E0" w14:textId="77777777" w:rsidR="00ED49BD" w:rsidRPr="00ED49BD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D49B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</w:t>
      </w:r>
      <w:r w:rsidRPr="00ED49B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申請する法人等の名称　　　　　　　　　　</w:t>
      </w:r>
    </w:p>
    <w:p w14:paraId="0C325DF5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27"/>
      </w:tblGrid>
      <w:tr w:rsidR="007D4277" w:rsidRPr="007D4277" w14:paraId="785E97B4" w14:textId="77777777">
        <w:tc>
          <w:tcPr>
            <w:tcW w:w="932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34B3C8D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（３）</w:t>
            </w:r>
            <w:r w:rsidR="002C0222"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潮井崎キャンプ場</w:t>
            </w: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の効用の最大発揮と住民サービスの向上に関する事項</w:t>
            </w:r>
          </w:p>
        </w:tc>
      </w:tr>
      <w:tr w:rsidR="007D4277" w:rsidRPr="007D4277" w14:paraId="7146F863" w14:textId="77777777">
        <w:tc>
          <w:tcPr>
            <w:tcW w:w="932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EED438" w14:textId="067F3599" w:rsidR="00ED49BD" w:rsidRPr="00DD3CE1" w:rsidRDefault="00DD3CE1" w:rsidP="00DD3CE1">
            <w:pPr>
              <w:pStyle w:val="ae"/>
              <w:numPr>
                <w:ilvl w:val="0"/>
                <w:numId w:val="1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leftChars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DD3CE1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利用者</w:t>
            </w:r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サービス向上につながる提案について</w:t>
            </w:r>
          </w:p>
          <w:p w14:paraId="6850549D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6CCAF6EE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416FF7E1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7F855078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386D14B7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4BC0738A" w14:textId="05CAEA13" w:rsidR="00ED49BD" w:rsidRPr="00DD3CE1" w:rsidRDefault="00DD3CE1" w:rsidP="00DD3CE1">
            <w:pPr>
              <w:pStyle w:val="ae"/>
              <w:numPr>
                <w:ilvl w:val="0"/>
                <w:numId w:val="1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leftChars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DD3CE1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魅力</w:t>
            </w:r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的なイベントの実施について</w:t>
            </w:r>
          </w:p>
          <w:p w14:paraId="311D64C7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4FAFF27F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2BF6C190" w14:textId="17D0EAB0" w:rsidR="00ED49BD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44C8211A" w14:textId="77777777" w:rsidR="003B2D0B" w:rsidRPr="007D4277" w:rsidRDefault="003B2D0B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346C7978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407CC75C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0DF8FB4D" w14:textId="486C35B4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③</w:t>
            </w:r>
            <w:r w:rsidR="00CE06FC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 xml:space="preserve"> </w:t>
            </w: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他団体・地域との連携等について</w:t>
            </w:r>
          </w:p>
          <w:p w14:paraId="23CD7B83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1D080F75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5945BE30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639E2A9A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45D536C1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1FA257AB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3209EE86" w14:textId="5F011AC1" w:rsidR="00ED49BD" w:rsidRPr="00CE06FC" w:rsidRDefault="00CE06FC" w:rsidP="00CE06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CE06FC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④</w:t>
            </w:r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 xml:space="preserve"> </w:t>
            </w:r>
            <w:r w:rsidR="00DD3CE1" w:rsidRPr="00CE06FC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情報発信について</w:t>
            </w:r>
          </w:p>
          <w:p w14:paraId="42105562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07A86E1E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63951C62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6A6ED13D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385DF1BE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070FE509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07D24A0A" w14:textId="210E4076" w:rsidR="00ED49BD" w:rsidRPr="00CE06FC" w:rsidRDefault="00CE06FC" w:rsidP="00CE06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⑤</w:t>
            </w:r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 xml:space="preserve"> </w:t>
            </w:r>
            <w:r w:rsidR="00DD3CE1" w:rsidRPr="00CE06FC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利用者の意見・要望の把握、管理運営への反映について</w:t>
            </w:r>
          </w:p>
          <w:p w14:paraId="296F04DA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2319E0E9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32D60996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583A8925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630C593A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6BC7F676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4AB3E0FB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様式</w:t>
      </w:r>
      <w:r w:rsidRPr="007D4277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</w:t>
      </w:r>
      <w:r w:rsidR="00C82A6D"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４（その</w:t>
      </w:r>
      <w:r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４</w:t>
      </w:r>
      <w:r w:rsidR="00C82A6D"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）</w:t>
      </w:r>
    </w:p>
    <w:p w14:paraId="71CAD020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0C9F5EC1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D4277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                       </w:t>
      </w:r>
      <w:r w:rsidRPr="007D4277">
        <w:rPr>
          <w:rFonts w:ascii="Times New Roman" w:eastAsia="ＭＳ 明朝" w:hAnsi="Times New Roman" w:cs="ＭＳ 明朝" w:hint="eastAsia"/>
          <w:kern w:val="0"/>
          <w:sz w:val="24"/>
          <w:szCs w:val="24"/>
          <w:u w:val="single" w:color="000000"/>
        </w:rPr>
        <w:t xml:space="preserve">申請する法人等の名称　　　　　　　　　　</w:t>
      </w:r>
    </w:p>
    <w:p w14:paraId="5902C0CB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27"/>
      </w:tblGrid>
      <w:tr w:rsidR="007D4277" w:rsidRPr="007D4277" w14:paraId="11F0B26F" w14:textId="77777777">
        <w:tc>
          <w:tcPr>
            <w:tcW w:w="932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9AB0BCE" w14:textId="083C75D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（４）</w:t>
            </w:r>
            <w:r w:rsidR="00DD3CE1"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潮井崎キャンプ場の</w:t>
            </w: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管理に必要な人員及び財政的基礎に関する事項</w:t>
            </w:r>
          </w:p>
        </w:tc>
      </w:tr>
      <w:tr w:rsidR="007D4277" w:rsidRPr="007D4277" w14:paraId="25CC454A" w14:textId="77777777">
        <w:tc>
          <w:tcPr>
            <w:tcW w:w="932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F668F4" w14:textId="501190DF" w:rsidR="00DD3CE1" w:rsidRPr="00DD3CE1" w:rsidRDefault="00DD3CE1" w:rsidP="00DD3CE1">
            <w:pPr>
              <w:pStyle w:val="ae"/>
              <w:numPr>
                <w:ilvl w:val="0"/>
                <w:numId w:val="2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leftChars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bookmarkStart w:id="0" w:name="_Hlk226736611"/>
            <w:r w:rsidRPr="00DD3CE1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持続的・安定的に運営できる財政的基盤と</w:t>
            </w:r>
            <w:r w:rsidR="00ED49BD" w:rsidRPr="00DD3CE1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職員の雇用形態、勤務形態、業務</w:t>
            </w:r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内容</w:t>
            </w:r>
          </w:p>
          <w:p w14:paraId="59FA0292" w14:textId="24BB4944" w:rsidR="00ED49BD" w:rsidRPr="00DD3CE1" w:rsidRDefault="00ED49BD" w:rsidP="00DD3C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DD3CE1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について</w:t>
            </w:r>
            <w:bookmarkEnd w:id="0"/>
          </w:p>
          <w:p w14:paraId="6741885B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58190BC9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53E5FA1B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38B8C0B7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22C5FD55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76266A60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3ACBD2DF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3865815D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2920AA26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652C33B7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6A5E4FEB" w14:textId="77777777" w:rsidR="00DD3CE1" w:rsidRPr="00DD3CE1" w:rsidRDefault="00DD3CE1" w:rsidP="00DD3CE1">
            <w:pPr>
              <w:pStyle w:val="ae"/>
              <w:numPr>
                <w:ilvl w:val="0"/>
                <w:numId w:val="2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leftChars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DD3CE1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職員の配置、勤務ローテーションについて</w:t>
            </w:r>
          </w:p>
          <w:p w14:paraId="6BC8F15C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16E03642" w14:textId="57F6358D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328E41BE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167CDF9B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4F9AFF05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08364820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257996EB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449F7E0D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4624234F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46542DC5" w14:textId="77777777" w:rsidR="00DD3CE1" w:rsidRPr="00DD3CE1" w:rsidRDefault="00DD3CE1" w:rsidP="00DD3CE1">
            <w:pPr>
              <w:pStyle w:val="ae"/>
              <w:numPr>
                <w:ilvl w:val="0"/>
                <w:numId w:val="2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leftChars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DD3CE1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職員の人材育成の基本的な考え方、職員研修計画について</w:t>
            </w:r>
          </w:p>
          <w:p w14:paraId="736B7938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7D164C48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5B795892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5947C0F7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30C29B19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7FD1681C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1F9408C3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0D20EDCB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434F4D20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544EB04C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69CE2E1F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288ADC2F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様式</w:t>
      </w:r>
      <w:r w:rsidRPr="007D4277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</w:t>
      </w:r>
      <w:r w:rsidR="00C82A6D"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４（その</w:t>
      </w:r>
      <w:r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５</w:t>
      </w:r>
      <w:r w:rsidR="00C82A6D"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）</w:t>
      </w:r>
    </w:p>
    <w:p w14:paraId="722DC8AB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617840E7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D4277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                       </w:t>
      </w:r>
      <w:r w:rsidRPr="007D4277">
        <w:rPr>
          <w:rFonts w:ascii="Times New Roman" w:eastAsia="ＭＳ 明朝" w:hAnsi="Times New Roman" w:cs="ＭＳ 明朝" w:hint="eastAsia"/>
          <w:kern w:val="0"/>
          <w:sz w:val="24"/>
          <w:szCs w:val="24"/>
          <w:u w:val="single" w:color="000000"/>
        </w:rPr>
        <w:t xml:space="preserve">申請する法人等の名称　　　　　　　　　　</w:t>
      </w:r>
    </w:p>
    <w:p w14:paraId="5D5ED6A0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27"/>
      </w:tblGrid>
      <w:tr w:rsidR="007D4277" w:rsidRPr="007D4277" w14:paraId="6FED7925" w14:textId="77777777">
        <w:tc>
          <w:tcPr>
            <w:tcW w:w="932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A5CA9DE" w14:textId="406FFBF1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（５）</w:t>
            </w:r>
            <w:r w:rsidR="00BD3BA2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潮井崎キャンプ場の</w:t>
            </w: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管理に係る経費の縮減に関する事項</w:t>
            </w:r>
          </w:p>
        </w:tc>
      </w:tr>
      <w:tr w:rsidR="007D4277" w:rsidRPr="007D4277" w14:paraId="3F95BC09" w14:textId="77777777">
        <w:tc>
          <w:tcPr>
            <w:tcW w:w="932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4D75EF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①収支計画の積算の考え方について</w:t>
            </w:r>
          </w:p>
          <w:p w14:paraId="2AB1FE1C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096E3910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648FD9D3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7DA46AA3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279BDA24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210C5259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70BFEDCE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0E12F100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07B4358A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2776ACE0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0ED2DAA1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4A1A1061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64F3346D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612F159C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665CDD9B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13AE7EA5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②コスト削減の考え方について</w:t>
            </w:r>
          </w:p>
          <w:p w14:paraId="283D32AB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4ECDA2D6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41ECC7FB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33C0B2AA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0292EC5E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598285FF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7F5B7C26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73B6BFF4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44EEE11C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1B3ED78D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54DFF0AC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2E20D605" w14:textId="77777777" w:rsidR="00C82A6D" w:rsidRPr="007D4277" w:rsidRDefault="00C82A6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3CBF47FF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1139D4BC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72A2F4A1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708FB780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547FA2CF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6E5B8121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bookmarkStart w:id="1" w:name="_Hlk226639193"/>
      <w:r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様式</w:t>
      </w:r>
      <w:r w:rsidRPr="007D4277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</w:t>
      </w:r>
      <w:r w:rsidR="00BA4690"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４（その</w:t>
      </w:r>
      <w:r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６</w:t>
      </w:r>
      <w:r w:rsidR="00BA4690"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）</w:t>
      </w:r>
    </w:p>
    <w:p w14:paraId="4775C35A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0BD430FC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D4277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                       </w:t>
      </w:r>
      <w:r w:rsidRPr="007D4277">
        <w:rPr>
          <w:rFonts w:ascii="Times New Roman" w:eastAsia="ＭＳ 明朝" w:hAnsi="Times New Roman" w:cs="ＭＳ 明朝" w:hint="eastAsia"/>
          <w:kern w:val="0"/>
          <w:sz w:val="24"/>
          <w:szCs w:val="24"/>
          <w:u w:val="single" w:color="000000"/>
        </w:rPr>
        <w:t xml:space="preserve">申請する法人等の名称　　　　　　　　　　</w:t>
      </w:r>
    </w:p>
    <w:p w14:paraId="6667EC7E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27"/>
      </w:tblGrid>
      <w:tr w:rsidR="007D4277" w:rsidRPr="007D4277" w14:paraId="6086909A" w14:textId="77777777">
        <w:tc>
          <w:tcPr>
            <w:tcW w:w="932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BE87969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（６）</w:t>
            </w:r>
            <w:bookmarkStart w:id="2" w:name="_Hlk226738469"/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指定管理者としての意欲や熱意、責任について</w:t>
            </w:r>
            <w:bookmarkEnd w:id="2"/>
          </w:p>
        </w:tc>
      </w:tr>
      <w:tr w:rsidR="007D4277" w:rsidRPr="007D4277" w14:paraId="67E19D1F" w14:textId="77777777">
        <w:tc>
          <w:tcPr>
            <w:tcW w:w="932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664D85" w14:textId="5963B66A" w:rsidR="00ED49BD" w:rsidRPr="00007C0B" w:rsidRDefault="00ED49BD" w:rsidP="00007C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60B8BE88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2A7251BB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7EB6431A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31394A49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7DE3A683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2177E12F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0F0689A4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08DB0996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560B6B06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0F15B37A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4E93112F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7B0704F3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5755C60D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109BD098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449E11F6" w14:textId="687041DB" w:rsidR="00ED49BD" w:rsidRPr="00007C0B" w:rsidRDefault="00ED49BD" w:rsidP="00007C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7F23F3CA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214C7C07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0E3EE4E6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1DE0028E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35CEC180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57E22304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1966304A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00574693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2F3B3804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0DE0B74B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00E45ED7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5417001F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116C90F0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0D0106CE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7B6EC87A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640DE0A3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036FB1D9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6F068322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bookmarkEnd w:id="1"/>
    </w:tbl>
    <w:p w14:paraId="1C539D03" w14:textId="4D5817DC" w:rsidR="00BD3BA2" w:rsidRPr="007D4277" w:rsidRDefault="00BD3BA2" w:rsidP="00BD3BA2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Times New Roman" w:eastAsia="ＭＳ 明朝" w:hAnsi="Times New Roman" w:cs="ＭＳ 明朝"/>
          <w:kern w:val="0"/>
          <w:sz w:val="24"/>
          <w:szCs w:val="24"/>
        </w:rPr>
        <w:br w:type="page"/>
      </w:r>
      <w:r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様式</w:t>
      </w:r>
      <w:r w:rsidRPr="007D4277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</w:t>
      </w:r>
      <w:r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４（その</w:t>
      </w: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７</w:t>
      </w:r>
      <w:r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）</w:t>
      </w:r>
    </w:p>
    <w:p w14:paraId="4EBB3230" w14:textId="77777777" w:rsidR="00BD3BA2" w:rsidRPr="007D4277" w:rsidRDefault="00BD3BA2" w:rsidP="00BD3BA2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7E813AD1" w14:textId="77777777" w:rsidR="00BD3BA2" w:rsidRPr="007D4277" w:rsidRDefault="00BD3BA2" w:rsidP="00BD3BA2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D4277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                       </w:t>
      </w:r>
      <w:r w:rsidRPr="007D4277">
        <w:rPr>
          <w:rFonts w:ascii="Times New Roman" w:eastAsia="ＭＳ 明朝" w:hAnsi="Times New Roman" w:cs="ＭＳ 明朝" w:hint="eastAsia"/>
          <w:kern w:val="0"/>
          <w:sz w:val="24"/>
          <w:szCs w:val="24"/>
          <w:u w:val="single" w:color="000000"/>
        </w:rPr>
        <w:t xml:space="preserve">申請する法人等の名称　　　　　　　　　　</w:t>
      </w:r>
    </w:p>
    <w:p w14:paraId="3EBA6CE5" w14:textId="77777777" w:rsidR="00BD3BA2" w:rsidRPr="007D4277" w:rsidRDefault="00BD3BA2" w:rsidP="00BD3BA2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27"/>
      </w:tblGrid>
      <w:tr w:rsidR="00BD3BA2" w:rsidRPr="00BD3BA2" w14:paraId="71E6ECFD" w14:textId="77777777" w:rsidTr="00812D18">
        <w:tc>
          <w:tcPr>
            <w:tcW w:w="932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0F06888" w14:textId="252E7FCE" w:rsidR="00BD3BA2" w:rsidRPr="00BD3BA2" w:rsidRDefault="00BD3BA2" w:rsidP="00812D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７</w:t>
            </w: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）</w:t>
            </w:r>
            <w:bookmarkStart w:id="3" w:name="_Hlk226738508"/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その他</w:t>
            </w:r>
            <w:bookmarkEnd w:id="3"/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指定管理者</w:t>
            </w:r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について</w:t>
            </w:r>
          </w:p>
        </w:tc>
      </w:tr>
      <w:tr w:rsidR="00BD3BA2" w:rsidRPr="007D4277" w14:paraId="42C3CCDE" w14:textId="77777777" w:rsidTr="00812D18">
        <w:tc>
          <w:tcPr>
            <w:tcW w:w="932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ECE0D6" w14:textId="77777777" w:rsidR="00007C0B" w:rsidRPr="00BD3BA2" w:rsidRDefault="00007C0B" w:rsidP="00007C0B">
            <w:pPr>
              <w:pStyle w:val="ae"/>
              <w:numPr>
                <w:ilvl w:val="0"/>
                <w:numId w:val="3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leftChars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BD3BA2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申請者が町内に</w:t>
            </w: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本社又は支店等を有しているか。</w:t>
            </w:r>
          </w:p>
          <w:p w14:paraId="267A70E6" w14:textId="77777777" w:rsidR="00007C0B" w:rsidRPr="007D4277" w:rsidRDefault="00007C0B" w:rsidP="00007C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4249E479" w14:textId="77777777" w:rsidR="00007C0B" w:rsidRPr="007D4277" w:rsidRDefault="00007C0B" w:rsidP="00007C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27CEC349" w14:textId="77777777" w:rsidR="00007C0B" w:rsidRPr="007D4277" w:rsidRDefault="00007C0B" w:rsidP="00007C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42268C61" w14:textId="77777777" w:rsidR="00007C0B" w:rsidRPr="007D4277" w:rsidRDefault="00007C0B" w:rsidP="00007C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5BE43C4E" w14:textId="77777777" w:rsidR="00007C0B" w:rsidRPr="007D4277" w:rsidRDefault="00007C0B" w:rsidP="00007C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5DEA58B9" w14:textId="77777777" w:rsidR="00007C0B" w:rsidRPr="007D4277" w:rsidRDefault="00007C0B" w:rsidP="00007C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025A89A0" w14:textId="77777777" w:rsidR="00007C0B" w:rsidRPr="007D4277" w:rsidRDefault="00007C0B" w:rsidP="00007C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665E7F7D" w14:textId="77777777" w:rsidR="00007C0B" w:rsidRPr="007D4277" w:rsidRDefault="00007C0B" w:rsidP="00007C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524DB960" w14:textId="77777777" w:rsidR="00007C0B" w:rsidRPr="007D4277" w:rsidRDefault="00007C0B" w:rsidP="00007C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0ACD75FD" w14:textId="77777777" w:rsidR="00007C0B" w:rsidRPr="007D4277" w:rsidRDefault="00007C0B" w:rsidP="00007C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073423C9" w14:textId="77777777" w:rsidR="00007C0B" w:rsidRPr="007D4277" w:rsidRDefault="00007C0B" w:rsidP="00007C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764D8452" w14:textId="77777777" w:rsidR="00007C0B" w:rsidRPr="007D4277" w:rsidRDefault="00007C0B" w:rsidP="00007C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16DA47BC" w14:textId="77777777" w:rsidR="00007C0B" w:rsidRPr="007D4277" w:rsidRDefault="00007C0B" w:rsidP="00007C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4EFEBA35" w14:textId="77777777" w:rsidR="00007C0B" w:rsidRPr="007D4277" w:rsidRDefault="00007C0B" w:rsidP="00007C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1D3A64F6" w14:textId="07EC4F76" w:rsidR="00007C0B" w:rsidRPr="00BD3BA2" w:rsidRDefault="00007C0B" w:rsidP="00007C0B">
            <w:pPr>
              <w:pStyle w:val="ae"/>
              <w:numPr>
                <w:ilvl w:val="0"/>
                <w:numId w:val="3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leftChars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申請者が指定管理者として他施設での実績を有しているか。</w:t>
            </w:r>
          </w:p>
          <w:p w14:paraId="431E9FF8" w14:textId="77777777" w:rsidR="00BD3BA2" w:rsidRPr="00007C0B" w:rsidRDefault="00BD3BA2" w:rsidP="00812D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08EBC2E4" w14:textId="77777777" w:rsidR="00BD3BA2" w:rsidRPr="007D4277" w:rsidRDefault="00BD3BA2" w:rsidP="00812D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57A0577B" w14:textId="77777777" w:rsidR="00BD3BA2" w:rsidRPr="007D4277" w:rsidRDefault="00BD3BA2" w:rsidP="00812D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3D48DB6E" w14:textId="77777777" w:rsidR="00BD3BA2" w:rsidRPr="007D4277" w:rsidRDefault="00BD3BA2" w:rsidP="00812D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2F16EB52" w14:textId="77777777" w:rsidR="00BD3BA2" w:rsidRPr="007D4277" w:rsidRDefault="00BD3BA2" w:rsidP="00812D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1D4E72E5" w14:textId="77777777" w:rsidR="00BD3BA2" w:rsidRPr="007D4277" w:rsidRDefault="00BD3BA2" w:rsidP="00812D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659A8751" w14:textId="77777777" w:rsidR="00BD3BA2" w:rsidRPr="007D4277" w:rsidRDefault="00BD3BA2" w:rsidP="00812D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74461D3E" w14:textId="77777777" w:rsidR="00BD3BA2" w:rsidRPr="007D4277" w:rsidRDefault="00BD3BA2" w:rsidP="00812D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40DCC62A" w14:textId="77777777" w:rsidR="00BD3BA2" w:rsidRPr="007D4277" w:rsidRDefault="00BD3BA2" w:rsidP="00812D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70AB0FCC" w14:textId="77777777" w:rsidR="00BD3BA2" w:rsidRPr="007D4277" w:rsidRDefault="00BD3BA2" w:rsidP="00812D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6D89FD71" w14:textId="77777777" w:rsidR="00BD3BA2" w:rsidRPr="007D4277" w:rsidRDefault="00BD3BA2" w:rsidP="00812D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61CCCD76" w14:textId="77777777" w:rsidR="00BD3BA2" w:rsidRPr="007D4277" w:rsidRDefault="00BD3BA2" w:rsidP="00812D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08F319FD" w14:textId="77777777" w:rsidR="00BD3BA2" w:rsidRPr="007D4277" w:rsidRDefault="00BD3BA2" w:rsidP="00812D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7138A486" w14:textId="77777777" w:rsidR="00BD3BA2" w:rsidRPr="007D4277" w:rsidRDefault="00BD3BA2" w:rsidP="00812D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250C8990" w14:textId="77777777" w:rsidR="00BD3BA2" w:rsidRPr="007D4277" w:rsidRDefault="00BD3BA2" w:rsidP="00812D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6D062DE7" w14:textId="77777777" w:rsidR="00BD3BA2" w:rsidRPr="007D4277" w:rsidRDefault="00BD3BA2" w:rsidP="00812D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22EEEB40" w14:textId="77777777" w:rsidR="00BD3BA2" w:rsidRPr="007D4277" w:rsidRDefault="00BD3BA2" w:rsidP="00812D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4B708B30" w14:textId="6C973996" w:rsidR="00BD3BA2" w:rsidRPr="00BD3BA2" w:rsidRDefault="00BD3BA2" w:rsidP="00ED49BD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55558C25" w14:textId="4AA2324D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様式</w:t>
      </w:r>
      <w:r w:rsidRPr="007D4277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</w:t>
      </w:r>
      <w:r w:rsidR="00BA4690"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５</w:t>
      </w:r>
    </w:p>
    <w:p w14:paraId="4DEE5822" w14:textId="77777777" w:rsidR="00ED49BD" w:rsidRPr="007D4277" w:rsidRDefault="002C0222" w:rsidP="00BA4690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潮井崎キャンプ場</w:t>
      </w:r>
      <w:r w:rsidR="00ED49BD"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事業計画書の要旨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4"/>
        <w:gridCol w:w="1453"/>
        <w:gridCol w:w="1030"/>
        <w:gridCol w:w="363"/>
        <w:gridCol w:w="1454"/>
        <w:gridCol w:w="1454"/>
        <w:gridCol w:w="1635"/>
        <w:gridCol w:w="1514"/>
      </w:tblGrid>
      <w:tr w:rsidR="007D4277" w:rsidRPr="007D4277" w14:paraId="1B184FDA" w14:textId="77777777">
        <w:tc>
          <w:tcPr>
            <w:tcW w:w="290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BB7F162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申請者名</w:t>
            </w:r>
          </w:p>
        </w:tc>
        <w:tc>
          <w:tcPr>
            <w:tcW w:w="642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AB41F0E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5FDFAC2B" w14:textId="77777777">
        <w:tc>
          <w:tcPr>
            <w:tcW w:w="290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EBC2A07" w14:textId="587CA53B" w:rsidR="00ED49BD" w:rsidRPr="007D4277" w:rsidRDefault="003B7091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（１）</w:t>
            </w:r>
            <w:r w:rsidR="00D009A5"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潮井崎キャンプ場</w:t>
            </w:r>
            <w:r w:rsidR="00D009A5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管理運営に</w:t>
            </w:r>
            <w:r w:rsidR="00ED49BD"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関する事項</w:t>
            </w:r>
          </w:p>
          <w:p w14:paraId="63A4FB20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4B42D763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5E4DC5DB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8AC5B0B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372D91D5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6A40743D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45B83C86" w14:textId="77777777" w:rsidR="00ED49BD" w:rsidRPr="00D009A5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47F6BDE4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2C3B1989" w14:textId="77777777">
        <w:tc>
          <w:tcPr>
            <w:tcW w:w="290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DCCD62" w14:textId="77777777" w:rsidR="00ED49BD" w:rsidRPr="007D4277" w:rsidRDefault="003B7091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（２）</w:t>
            </w:r>
            <w:r w:rsidR="002C0222"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潮井崎キャンプ場</w:t>
            </w:r>
            <w:r w:rsidR="00ED49BD"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の適切な維持管理に関する事項</w:t>
            </w:r>
          </w:p>
          <w:p w14:paraId="0BBFE153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5B33F3E2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732010EC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0361630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25FDEB02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192D6EB7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7EFD24CA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50795012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59019196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0BAE5D1E" w14:textId="77777777">
        <w:tc>
          <w:tcPr>
            <w:tcW w:w="290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24F61C7" w14:textId="77777777" w:rsidR="00ED49BD" w:rsidRPr="007D4277" w:rsidRDefault="003B7091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（３）</w:t>
            </w:r>
            <w:r w:rsidR="002C0222"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潮井崎キャンプ場</w:t>
            </w:r>
            <w:r w:rsidR="00ED49BD"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の効用の最大発揮と住民サービスの向上に関する事項</w:t>
            </w:r>
          </w:p>
          <w:p w14:paraId="6A66F44B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24195448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AC30779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2702AB70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2C77B28B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07094395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097270BE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065BD2B0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3144F398" w14:textId="77777777">
        <w:tc>
          <w:tcPr>
            <w:tcW w:w="290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B36FDB3" w14:textId="77777777" w:rsidR="00ED49BD" w:rsidRPr="007D4277" w:rsidRDefault="003B7091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（４）</w:t>
            </w:r>
            <w:r w:rsidR="00ED49BD"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管理に必要な人員及び財政的基礎に関する事項</w:t>
            </w:r>
          </w:p>
          <w:p w14:paraId="47AF7F8A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32BC9DDC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0900DAC4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D53C84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0F7F46FC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20D2D96A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53EB6866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0910EBAF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692E5377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6B2D5002" w14:textId="77777777">
        <w:tc>
          <w:tcPr>
            <w:tcW w:w="290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D41CF42" w14:textId="77777777" w:rsidR="00ED49BD" w:rsidRPr="007D4277" w:rsidRDefault="003B7091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（５）</w:t>
            </w:r>
            <w:r w:rsidR="00ED49BD"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管理に係る経費の縮減に関する事項</w:t>
            </w:r>
          </w:p>
          <w:p w14:paraId="20B8E3EE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700CE9D7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3A73C8C7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06EA54E3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6C72CBA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020BD87B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1B7C924B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15051627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 xml:space="preserve">            </w:t>
            </w:r>
          </w:p>
          <w:p w14:paraId="7F2F848C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5CFCD968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346056BA" w14:textId="77777777" w:rsidTr="00BA4690">
        <w:tc>
          <w:tcPr>
            <w:tcW w:w="42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446345C7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2F78B03F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収</w:t>
            </w:r>
          </w:p>
          <w:p w14:paraId="440E2944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支</w:t>
            </w:r>
          </w:p>
          <w:p w14:paraId="6E52015F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計</w:t>
            </w:r>
          </w:p>
          <w:p w14:paraId="5B0B9A63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画</w:t>
            </w:r>
          </w:p>
          <w:p w14:paraId="672EB1FC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書</w:t>
            </w:r>
          </w:p>
          <w:p w14:paraId="056F1194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020601" w14:textId="77777777" w:rsidR="00ED49BD" w:rsidRPr="007D4277" w:rsidRDefault="00ED49BD" w:rsidP="00BA46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position w:val="-12"/>
                <w:szCs w:val="21"/>
              </w:rPr>
              <w:t>年　度</w:t>
            </w:r>
          </w:p>
        </w:tc>
        <w:tc>
          <w:tcPr>
            <w:tcW w:w="4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D006D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　　　　　　　　内　訳　</w:t>
            </w:r>
            <w:r w:rsidRPr="007D4277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7D4277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（単位：千円）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F60195" w14:textId="77777777" w:rsidR="00ED49BD" w:rsidRPr="007D4277" w:rsidRDefault="00ED49BD" w:rsidP="00BA46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position w:val="-12"/>
                <w:szCs w:val="21"/>
              </w:rPr>
              <w:t>収入合計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00A77C83" w14:textId="77777777" w:rsidR="00ED49BD" w:rsidRPr="007D4277" w:rsidRDefault="00ED49BD" w:rsidP="00BA46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position w:val="-12"/>
                <w:szCs w:val="21"/>
              </w:rPr>
              <w:t>支出合計</w:t>
            </w:r>
          </w:p>
        </w:tc>
      </w:tr>
      <w:tr w:rsidR="007D4277" w:rsidRPr="007D4277" w14:paraId="791B8F3B" w14:textId="77777777">
        <w:tc>
          <w:tcPr>
            <w:tcW w:w="42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EEBECB1" w14:textId="77777777" w:rsidR="00ED49BD" w:rsidRPr="007D4277" w:rsidRDefault="00ED49BD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446CF" w14:textId="77777777" w:rsidR="00ED49BD" w:rsidRPr="007D4277" w:rsidRDefault="00ED49BD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D6936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指定管理料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19C0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自主事業収入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D27C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その他の収入</w:t>
            </w: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C313" w14:textId="77777777" w:rsidR="00ED49BD" w:rsidRPr="007D4277" w:rsidRDefault="00ED49BD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56D9C8D" w14:textId="77777777" w:rsidR="00ED49BD" w:rsidRPr="007D4277" w:rsidRDefault="00ED49BD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39BEA632" w14:textId="77777777">
        <w:tc>
          <w:tcPr>
            <w:tcW w:w="424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152CB9C" w14:textId="77777777" w:rsidR="00ED49BD" w:rsidRPr="007D4277" w:rsidRDefault="00ED49BD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059FF34" w14:textId="77777777" w:rsidR="00ED49BD" w:rsidRPr="007D4277" w:rsidRDefault="00562B09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令和</w:t>
            </w:r>
            <w:r w:rsidR="0043071D" w:rsidRPr="007D4277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９</w:t>
            </w:r>
            <w:r w:rsidR="00ED49BD" w:rsidRPr="007D4277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年度</w:t>
            </w:r>
          </w:p>
          <w:p w14:paraId="27A05E6F" w14:textId="77777777" w:rsidR="00ED49BD" w:rsidRPr="007D4277" w:rsidRDefault="00562B09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令和</w:t>
            </w:r>
            <w:r w:rsidR="0043071D" w:rsidRPr="007D4277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10</w:t>
            </w:r>
            <w:r w:rsidR="00ED49BD" w:rsidRPr="007D4277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年度</w:t>
            </w:r>
          </w:p>
          <w:p w14:paraId="4E539B6B" w14:textId="77777777" w:rsidR="00ED49BD" w:rsidRPr="007D4277" w:rsidRDefault="00562B09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令和</w:t>
            </w:r>
            <w:r w:rsidR="0043071D" w:rsidRPr="007D4277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11</w:t>
            </w:r>
            <w:r w:rsidR="00ED49BD" w:rsidRPr="007D4277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年度</w:t>
            </w:r>
          </w:p>
          <w:p w14:paraId="787E4291" w14:textId="77777777" w:rsidR="00ED49BD" w:rsidRPr="007D4277" w:rsidRDefault="00562B09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令和</w:t>
            </w:r>
            <w:r w:rsidR="0043071D" w:rsidRPr="007D4277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12</w:t>
            </w:r>
            <w:r w:rsidR="00ED49BD" w:rsidRPr="007D4277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年度</w:t>
            </w:r>
          </w:p>
          <w:p w14:paraId="1ECCA7B1" w14:textId="77777777" w:rsidR="00ED49BD" w:rsidRPr="007D4277" w:rsidRDefault="00562B09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令和</w:t>
            </w:r>
            <w:r w:rsidR="0043071D" w:rsidRPr="007D4277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13</w:t>
            </w:r>
            <w:r w:rsidR="00ED49BD" w:rsidRPr="007D4277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年度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C4A043F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2E91C1A6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28BED233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3B92C0A6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07F57D25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FCEA9F0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665A508D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31D10E82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3C267089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29B81369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CD5C3E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025879BD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1742F884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7F44A3E9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07512F30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08BFC8F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2564D5AA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28659AD3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5CF14FBE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308D039E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CD084D7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5684E7AC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43B89AD5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1C18C60E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7D72D768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61FA97EA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D4277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</w:t>
      </w:r>
      <w:r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※</w:t>
      </w:r>
      <w:r w:rsidRPr="007D4277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</w:t>
      </w:r>
      <w:r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Ａ４版２枚以内としてください。</w:t>
      </w:r>
    </w:p>
    <w:p w14:paraId="65A2DE59" w14:textId="77777777" w:rsidR="00ED49BD" w:rsidRPr="007D4277" w:rsidRDefault="008232D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様式５（</w:t>
      </w:r>
      <w:r w:rsidR="00ED49BD"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附表１－１）</w:t>
      </w:r>
    </w:p>
    <w:p w14:paraId="3438DD37" w14:textId="77777777" w:rsidR="00ED49BD" w:rsidRPr="007D4277" w:rsidRDefault="00ED49BD" w:rsidP="00ED49BD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D4277">
        <w:rPr>
          <w:rFonts w:ascii="Times New Roman" w:eastAsia="ＭＳ 明朝" w:hAnsi="Times New Roman" w:cs="ＭＳ 明朝" w:hint="eastAsia"/>
          <w:kern w:val="0"/>
          <w:sz w:val="26"/>
          <w:szCs w:val="26"/>
        </w:rPr>
        <w:t>収　支　計　画　書</w:t>
      </w:r>
    </w:p>
    <w:p w14:paraId="048B5B81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総括表</w:t>
      </w:r>
    </w:p>
    <w:p w14:paraId="71421324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D4277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                                              </w:t>
      </w:r>
      <w:r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</w:t>
      </w:r>
      <w:r w:rsidRPr="007D4277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</w:t>
      </w:r>
      <w:r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（単位：千円）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3"/>
        <w:gridCol w:w="363"/>
        <w:gridCol w:w="2060"/>
        <w:gridCol w:w="2180"/>
        <w:gridCol w:w="2181"/>
        <w:gridCol w:w="2180"/>
      </w:tblGrid>
      <w:tr w:rsidR="007D4277" w:rsidRPr="007D4277" w14:paraId="650B7231" w14:textId="77777777">
        <w:tc>
          <w:tcPr>
            <w:tcW w:w="278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EE53D86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科　　　目</w:t>
            </w:r>
          </w:p>
        </w:tc>
        <w:tc>
          <w:tcPr>
            <w:tcW w:w="21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5F175" w14:textId="77777777" w:rsidR="00ED49BD" w:rsidRPr="007D4277" w:rsidRDefault="00E1529F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令和</w:t>
            </w:r>
            <w:r w:rsidR="0043071D"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９</w:t>
            </w:r>
            <w:r w:rsidR="00ED49BD"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年度</w:t>
            </w:r>
          </w:p>
        </w:tc>
        <w:tc>
          <w:tcPr>
            <w:tcW w:w="21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CDCB0" w14:textId="77777777" w:rsidR="00ED49BD" w:rsidRPr="007D4277" w:rsidRDefault="00E1529F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令和</w:t>
            </w:r>
            <w:r w:rsidR="0043071D"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10</w:t>
            </w:r>
            <w:r w:rsidR="00ED49BD"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年度</w:t>
            </w:r>
          </w:p>
        </w:tc>
        <w:tc>
          <w:tcPr>
            <w:tcW w:w="21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66B14D7" w14:textId="77777777" w:rsidR="00ED49BD" w:rsidRPr="007D4277" w:rsidRDefault="00E1529F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令和</w:t>
            </w:r>
            <w:r w:rsidR="0043071D"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11</w:t>
            </w:r>
            <w:r w:rsidR="00ED49BD"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年度</w:t>
            </w:r>
          </w:p>
        </w:tc>
      </w:tr>
      <w:tr w:rsidR="007D4277" w:rsidRPr="007D4277" w14:paraId="0D82B1B0" w14:textId="77777777">
        <w:tc>
          <w:tcPr>
            <w:tcW w:w="36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0328A5D6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496EA2A9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総収入</w:t>
            </w:r>
          </w:p>
          <w:p w14:paraId="346315C6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71862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指定管理料</w:t>
            </w:r>
            <w:r w:rsidR="00B35BE1"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（税込）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F3E12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038B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CFDBE84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0D146F76" w14:textId="77777777">
        <w:tc>
          <w:tcPr>
            <w:tcW w:w="3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9E75758" w14:textId="77777777" w:rsidR="00ED49BD" w:rsidRPr="007D4277" w:rsidRDefault="00ED49BD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C3D3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自主事業収入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B7555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0524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E3EDF97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65075148" w14:textId="77777777">
        <w:tc>
          <w:tcPr>
            <w:tcW w:w="3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404BFE8" w14:textId="77777777" w:rsidR="00ED49BD" w:rsidRPr="007D4277" w:rsidRDefault="00ED49BD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31068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9398E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1B2E8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AB96291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4F84FAC0" w14:textId="77777777">
        <w:tc>
          <w:tcPr>
            <w:tcW w:w="3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4C6139E" w14:textId="77777777" w:rsidR="00ED49BD" w:rsidRPr="007D4277" w:rsidRDefault="00ED49BD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DEB73C9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CC5A242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4EEBFAD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063C39E0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460B908A" w14:textId="77777777">
        <w:tc>
          <w:tcPr>
            <w:tcW w:w="363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B947051" w14:textId="77777777" w:rsidR="00ED49BD" w:rsidRPr="007D4277" w:rsidRDefault="00ED49BD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A5A1BA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 xml:space="preserve">収入計　</w:t>
            </w:r>
            <w:r w:rsidRPr="007D4277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(</w:t>
            </w:r>
            <w:r w:rsidRPr="007D4277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>A</w:t>
            </w:r>
            <w:r w:rsidRPr="007D4277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)</w:t>
            </w:r>
          </w:p>
        </w:tc>
        <w:tc>
          <w:tcPr>
            <w:tcW w:w="2180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3A2F4B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4351819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3EA7EB4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2E3FEF40" w14:textId="77777777">
        <w:tc>
          <w:tcPr>
            <w:tcW w:w="36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44B4CD1B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672D6FE1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5529FA3B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46718E10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0D63D37B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49B4DD17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3A92992B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250AC9FC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29F38757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総　　　　費　　　　用</w:t>
            </w:r>
          </w:p>
          <w:p w14:paraId="7E9BD052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3A93D113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53C8A656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53A20250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093FA56F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69BA5C27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6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2D6E334A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77B25FAB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人件費</w:t>
            </w:r>
          </w:p>
          <w:p w14:paraId="110D0F65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45B4D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給料</w:t>
            </w:r>
          </w:p>
        </w:tc>
        <w:tc>
          <w:tcPr>
            <w:tcW w:w="21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F68FF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BD82C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1511282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71BDA030" w14:textId="77777777">
        <w:tc>
          <w:tcPr>
            <w:tcW w:w="3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5CA44E9" w14:textId="77777777" w:rsidR="00ED49BD" w:rsidRPr="007D4277" w:rsidRDefault="00ED49BD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C2969B" w14:textId="77777777" w:rsidR="00ED49BD" w:rsidRPr="007D4277" w:rsidRDefault="00ED49BD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88ABC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諸手当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FA48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6789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EA4C244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2CE17557" w14:textId="77777777">
        <w:tc>
          <w:tcPr>
            <w:tcW w:w="3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2B74A73" w14:textId="77777777" w:rsidR="00ED49BD" w:rsidRPr="007D4277" w:rsidRDefault="00ED49BD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AFDEBE" w14:textId="77777777" w:rsidR="00ED49BD" w:rsidRPr="007D4277" w:rsidRDefault="00ED49BD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0E502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社会保険料等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4A3B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27E5F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2C6BA2F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62D7F537" w14:textId="77777777">
        <w:tc>
          <w:tcPr>
            <w:tcW w:w="3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05F6365" w14:textId="77777777" w:rsidR="00ED49BD" w:rsidRPr="007D4277" w:rsidRDefault="00ED49BD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74FCE5" w14:textId="77777777" w:rsidR="00ED49BD" w:rsidRPr="007D4277" w:rsidRDefault="00ED49BD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6C9EA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DEFD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3669A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5401DA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07DCB539" w14:textId="77777777">
        <w:tc>
          <w:tcPr>
            <w:tcW w:w="3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1E723D6" w14:textId="77777777" w:rsidR="00ED49BD" w:rsidRPr="007D4277" w:rsidRDefault="00ED49BD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68EF3" w14:textId="77777777" w:rsidR="00ED49BD" w:rsidRPr="007D4277" w:rsidRDefault="00ED49BD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E1AE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CD582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7BB76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9FF729C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4931AB39" w14:textId="77777777">
        <w:tc>
          <w:tcPr>
            <w:tcW w:w="3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9210A6C" w14:textId="77777777" w:rsidR="00ED49BD" w:rsidRPr="007D4277" w:rsidRDefault="00ED49BD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9AC59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水道光熱費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5A75F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2EDEF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28EBE91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4CE38152" w14:textId="77777777">
        <w:tc>
          <w:tcPr>
            <w:tcW w:w="3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1828ECA" w14:textId="77777777" w:rsidR="00ED49BD" w:rsidRPr="007D4277" w:rsidRDefault="00ED49BD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9022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修繕費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23D65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A2BC1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88D397F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4E2CFA05" w14:textId="77777777">
        <w:tc>
          <w:tcPr>
            <w:tcW w:w="3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EE50BDE" w14:textId="77777777" w:rsidR="00ED49BD" w:rsidRPr="007D4277" w:rsidRDefault="00ED49BD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1EC3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保守費（委託費）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9F3E3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0529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B68CA7E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155AF337" w14:textId="77777777">
        <w:tc>
          <w:tcPr>
            <w:tcW w:w="3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E807F23" w14:textId="77777777" w:rsidR="00ED49BD" w:rsidRPr="007D4277" w:rsidRDefault="00ED49BD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A3C15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広告宣伝費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A75A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40A9B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6D786CC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5524F11F" w14:textId="77777777">
        <w:tc>
          <w:tcPr>
            <w:tcW w:w="3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D3133CF" w14:textId="77777777" w:rsidR="00ED49BD" w:rsidRPr="007D4277" w:rsidRDefault="00ED49BD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D7A32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印刷製本費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59C85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5150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9665057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5B3B735A" w14:textId="77777777">
        <w:tc>
          <w:tcPr>
            <w:tcW w:w="3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5431219" w14:textId="77777777" w:rsidR="00ED49BD" w:rsidRPr="007D4277" w:rsidRDefault="00ED49BD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A08C5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通信運搬費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568A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7D868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875D363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3A0DDD36" w14:textId="77777777">
        <w:tc>
          <w:tcPr>
            <w:tcW w:w="3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2C51D3D" w14:textId="77777777" w:rsidR="00ED49BD" w:rsidRPr="007D4277" w:rsidRDefault="00ED49BD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F62F6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消耗品費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43AE1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39676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5402D11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41E8F3B2" w14:textId="77777777">
        <w:tc>
          <w:tcPr>
            <w:tcW w:w="3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0EC3A28" w14:textId="77777777" w:rsidR="00ED49BD" w:rsidRPr="007D4277" w:rsidRDefault="00ED49BD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ECB1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保険料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2C2C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8713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51BDBF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76326010" w14:textId="77777777">
        <w:tc>
          <w:tcPr>
            <w:tcW w:w="3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0D9CD0E" w14:textId="77777777" w:rsidR="00ED49BD" w:rsidRPr="007D4277" w:rsidRDefault="00ED49BD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604F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賃借費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7A8D1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25E6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4AEEFCC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32FA7C86" w14:textId="77777777">
        <w:tc>
          <w:tcPr>
            <w:tcW w:w="3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59C48DE" w14:textId="77777777" w:rsidR="00ED49BD" w:rsidRPr="007D4277" w:rsidRDefault="00ED49BD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1449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B11BB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40B46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6C15C30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5AC1E8FD" w14:textId="77777777">
        <w:tc>
          <w:tcPr>
            <w:tcW w:w="3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E87E769" w14:textId="77777777" w:rsidR="00ED49BD" w:rsidRPr="007D4277" w:rsidRDefault="00ED49BD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592F7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3F62F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8247F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40CD12F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1EDAB78B" w14:textId="77777777">
        <w:tc>
          <w:tcPr>
            <w:tcW w:w="3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C1427D9" w14:textId="77777777" w:rsidR="00ED49BD" w:rsidRPr="007D4277" w:rsidRDefault="00ED49BD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985EE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3A39F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8F263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B07A1E5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1A6FD6E4" w14:textId="77777777">
        <w:tc>
          <w:tcPr>
            <w:tcW w:w="3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7C011F5" w14:textId="77777777" w:rsidR="00ED49BD" w:rsidRPr="007D4277" w:rsidRDefault="00ED49BD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DC244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7183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97B04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6912CC8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6D9473F2" w14:textId="77777777">
        <w:tc>
          <w:tcPr>
            <w:tcW w:w="3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F93A153" w14:textId="77777777" w:rsidR="00ED49BD" w:rsidRPr="007D4277" w:rsidRDefault="00ED49BD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C557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F92CA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36B6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892AA1A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4E2AAD15" w14:textId="77777777">
        <w:tc>
          <w:tcPr>
            <w:tcW w:w="3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330F635" w14:textId="77777777" w:rsidR="00ED49BD" w:rsidRPr="007D4277" w:rsidRDefault="00ED49BD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253A7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0603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5A7C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E932621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55F135A5" w14:textId="77777777">
        <w:tc>
          <w:tcPr>
            <w:tcW w:w="3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63EEA73" w14:textId="77777777" w:rsidR="00ED49BD" w:rsidRPr="007D4277" w:rsidRDefault="00ED49BD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263A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60DA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8669C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485393A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1641C0D7" w14:textId="77777777">
        <w:tc>
          <w:tcPr>
            <w:tcW w:w="3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1A3D109" w14:textId="77777777" w:rsidR="00ED49BD" w:rsidRPr="007D4277" w:rsidRDefault="00ED49BD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714CC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975F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F95F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476D87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3C4F94B1" w14:textId="77777777">
        <w:tc>
          <w:tcPr>
            <w:tcW w:w="3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38FC80D" w14:textId="77777777" w:rsidR="00ED49BD" w:rsidRPr="007D4277" w:rsidRDefault="00ED49BD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DFA93A8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公租公課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0FF7477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323CA61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2F17BA37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46D67224" w14:textId="77777777">
        <w:tc>
          <w:tcPr>
            <w:tcW w:w="363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408136E" w14:textId="77777777" w:rsidR="00ED49BD" w:rsidRPr="007D4277" w:rsidRDefault="00ED49BD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4DE4797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 xml:space="preserve">費用計　</w:t>
            </w:r>
            <w:r w:rsidRPr="007D4277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(</w:t>
            </w:r>
            <w:r w:rsidRPr="007D4277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>B</w:t>
            </w:r>
            <w:r w:rsidRPr="007D4277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)</w:t>
            </w:r>
          </w:p>
        </w:tc>
        <w:tc>
          <w:tcPr>
            <w:tcW w:w="2180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E6D4385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0C43315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1E8B0E1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7B48F014" w14:textId="77777777">
        <w:tc>
          <w:tcPr>
            <w:tcW w:w="278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BE5B715" w14:textId="082E6DA0" w:rsidR="00ED49BD" w:rsidRPr="007D4277" w:rsidRDefault="00D009A5" w:rsidP="00D009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収支</w:t>
            </w:r>
          </w:p>
          <w:p w14:paraId="26AD589A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 xml:space="preserve">　　</w:t>
            </w:r>
            <w:r w:rsidRPr="007D4277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7D4277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(</w:t>
            </w:r>
            <w:r w:rsidRPr="007D4277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>A</w:t>
            </w:r>
            <w:r w:rsidRPr="007D4277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)</w:t>
            </w: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－</w:t>
            </w:r>
            <w:r w:rsidRPr="007D4277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7D4277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(</w:t>
            </w:r>
            <w:r w:rsidRPr="007D4277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>B</w:t>
            </w:r>
            <w:r w:rsidRPr="007D4277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)</w:t>
            </w:r>
          </w:p>
        </w:tc>
        <w:tc>
          <w:tcPr>
            <w:tcW w:w="21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2CD9B8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4AA95683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D68C44B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173F4FE2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2E85462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55FA3826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382F2D25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D4277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</w:t>
      </w:r>
      <w:r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※</w:t>
      </w:r>
      <w:r w:rsidRPr="007D4277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</w:t>
      </w:r>
      <w:r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費目は例示です。欄が不足するときは追加してください。</w:t>
      </w:r>
    </w:p>
    <w:p w14:paraId="04E3C447" w14:textId="77777777" w:rsidR="00ED49BD" w:rsidRPr="007D4277" w:rsidRDefault="008232D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様式５（</w:t>
      </w:r>
      <w:r w:rsidR="00ED49BD"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附表１－２）</w:t>
      </w:r>
    </w:p>
    <w:p w14:paraId="30ED977C" w14:textId="77777777" w:rsidR="00ED49BD" w:rsidRPr="007D4277" w:rsidRDefault="00ED49BD" w:rsidP="00ED49BD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D4277">
        <w:rPr>
          <w:rFonts w:ascii="Times New Roman" w:eastAsia="ＭＳ 明朝" w:hAnsi="Times New Roman" w:cs="ＭＳ 明朝" w:hint="eastAsia"/>
          <w:kern w:val="0"/>
          <w:sz w:val="26"/>
          <w:szCs w:val="26"/>
        </w:rPr>
        <w:t>収　支　計　画　書</w:t>
      </w:r>
    </w:p>
    <w:p w14:paraId="25D932A9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総括表</w:t>
      </w:r>
    </w:p>
    <w:p w14:paraId="1879433B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D4277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              </w:t>
      </w:r>
      <w:r w:rsidR="00CB1E3E" w:rsidRPr="007D4277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      </w:t>
      </w:r>
      <w:r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（単位：千円）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3"/>
        <w:gridCol w:w="363"/>
        <w:gridCol w:w="2060"/>
        <w:gridCol w:w="2180"/>
        <w:gridCol w:w="2181"/>
      </w:tblGrid>
      <w:tr w:rsidR="007D4277" w:rsidRPr="007D4277" w14:paraId="2942CAE7" w14:textId="77777777" w:rsidTr="00CB1E3E">
        <w:tc>
          <w:tcPr>
            <w:tcW w:w="278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F14ECFF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科　　　目</w:t>
            </w:r>
          </w:p>
        </w:tc>
        <w:tc>
          <w:tcPr>
            <w:tcW w:w="21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E62D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令和</w:t>
            </w:r>
            <w:r w:rsidR="0043071D"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12</w:t>
            </w: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年度</w:t>
            </w:r>
          </w:p>
        </w:tc>
        <w:tc>
          <w:tcPr>
            <w:tcW w:w="21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28F29C8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令和</w:t>
            </w:r>
            <w:r w:rsidR="0043071D"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13</w:t>
            </w: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年度</w:t>
            </w:r>
          </w:p>
        </w:tc>
      </w:tr>
      <w:tr w:rsidR="007D4277" w:rsidRPr="007D4277" w14:paraId="4EE98D28" w14:textId="77777777" w:rsidTr="00CB1E3E">
        <w:tc>
          <w:tcPr>
            <w:tcW w:w="36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026ED351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70AD8445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総収入</w:t>
            </w:r>
          </w:p>
          <w:p w14:paraId="4BB82D99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31F4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指定管理料</w:t>
            </w:r>
            <w:r w:rsidR="00B35BE1"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（税込）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B42A5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5D88816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5FEA5509" w14:textId="77777777" w:rsidTr="00CB1E3E">
        <w:tc>
          <w:tcPr>
            <w:tcW w:w="3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0D91736" w14:textId="77777777" w:rsidR="00CB1E3E" w:rsidRPr="007D4277" w:rsidRDefault="00CB1E3E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7118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自主事業収入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B96F0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68A3A45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04B98526" w14:textId="77777777" w:rsidTr="00CB1E3E">
        <w:tc>
          <w:tcPr>
            <w:tcW w:w="3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BCD30A8" w14:textId="77777777" w:rsidR="00CB1E3E" w:rsidRPr="007D4277" w:rsidRDefault="00CB1E3E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07692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19B33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48BDD68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3185177B" w14:textId="77777777" w:rsidTr="00CB1E3E">
        <w:tc>
          <w:tcPr>
            <w:tcW w:w="3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C35B647" w14:textId="77777777" w:rsidR="00CB1E3E" w:rsidRPr="007D4277" w:rsidRDefault="00CB1E3E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39EB9D5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B4BD368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auto"/>
            </w:tcBorders>
          </w:tcPr>
          <w:p w14:paraId="36FA0B02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2BAB15D5" w14:textId="77777777" w:rsidTr="00CB1E3E">
        <w:tc>
          <w:tcPr>
            <w:tcW w:w="363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9E295A9" w14:textId="77777777" w:rsidR="00CB1E3E" w:rsidRPr="007D4277" w:rsidRDefault="00CB1E3E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4945546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 xml:space="preserve">収入計　</w:t>
            </w:r>
            <w:r w:rsidRPr="007D4277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(</w:t>
            </w:r>
            <w:r w:rsidRPr="007D4277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>A</w:t>
            </w:r>
            <w:r w:rsidRPr="007D4277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)</w:t>
            </w:r>
          </w:p>
        </w:tc>
        <w:tc>
          <w:tcPr>
            <w:tcW w:w="2180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9985950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54A727B4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685AFCBC" w14:textId="77777777" w:rsidTr="00CB1E3E">
        <w:tc>
          <w:tcPr>
            <w:tcW w:w="36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5D71665E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627103C1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24A9FAA0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28009B1A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3A4AF928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69453CA9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20350407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2CE831D9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62CD193D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総　　　　費　　　　用</w:t>
            </w:r>
          </w:p>
          <w:p w14:paraId="714E16F8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5BD411D1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71BC6427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635B1537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3849D24C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6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031575FF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695C5694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人件費</w:t>
            </w:r>
          </w:p>
          <w:p w14:paraId="16726CA6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ED09B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給料</w:t>
            </w:r>
          </w:p>
        </w:tc>
        <w:tc>
          <w:tcPr>
            <w:tcW w:w="21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9BE8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44AE5B4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72B5326E" w14:textId="77777777" w:rsidTr="00CB1E3E">
        <w:tc>
          <w:tcPr>
            <w:tcW w:w="3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59EAA0B" w14:textId="77777777" w:rsidR="00CB1E3E" w:rsidRPr="007D4277" w:rsidRDefault="00CB1E3E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EE1122" w14:textId="77777777" w:rsidR="00CB1E3E" w:rsidRPr="007D4277" w:rsidRDefault="00CB1E3E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1479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諸手当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25EF8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3E2110E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433AF3E9" w14:textId="77777777" w:rsidTr="00CB1E3E">
        <w:tc>
          <w:tcPr>
            <w:tcW w:w="3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C5C98D4" w14:textId="77777777" w:rsidR="00CB1E3E" w:rsidRPr="007D4277" w:rsidRDefault="00CB1E3E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5FC206" w14:textId="77777777" w:rsidR="00CB1E3E" w:rsidRPr="007D4277" w:rsidRDefault="00CB1E3E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3452F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社会保険料等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1F038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50896D82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5929A3F4" w14:textId="77777777" w:rsidTr="00CB1E3E">
        <w:tc>
          <w:tcPr>
            <w:tcW w:w="3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7AC09C3" w14:textId="77777777" w:rsidR="00CB1E3E" w:rsidRPr="007D4277" w:rsidRDefault="00CB1E3E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F48B2" w14:textId="77777777" w:rsidR="00CB1E3E" w:rsidRPr="007D4277" w:rsidRDefault="00CB1E3E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499C0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B205C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1753973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6BCDC1D8" w14:textId="77777777" w:rsidTr="00CB1E3E">
        <w:tc>
          <w:tcPr>
            <w:tcW w:w="3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D83A3CE" w14:textId="77777777" w:rsidR="00CB1E3E" w:rsidRPr="007D4277" w:rsidRDefault="00CB1E3E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FD959" w14:textId="77777777" w:rsidR="00CB1E3E" w:rsidRPr="007D4277" w:rsidRDefault="00CB1E3E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1F80E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6314A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11DB5A2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01715E10" w14:textId="77777777" w:rsidTr="00CB1E3E">
        <w:tc>
          <w:tcPr>
            <w:tcW w:w="3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F926BF0" w14:textId="77777777" w:rsidR="00CB1E3E" w:rsidRPr="007D4277" w:rsidRDefault="00CB1E3E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3ADEE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水道光熱費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451D7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374586E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0BC3F1A7" w14:textId="77777777" w:rsidTr="00CB1E3E">
        <w:tc>
          <w:tcPr>
            <w:tcW w:w="3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5324714" w14:textId="77777777" w:rsidR="00CB1E3E" w:rsidRPr="007D4277" w:rsidRDefault="00CB1E3E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DBE1C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修繕費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2F024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5C538937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0DE8AD4E" w14:textId="77777777" w:rsidTr="00CB1E3E">
        <w:tc>
          <w:tcPr>
            <w:tcW w:w="3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71A5201" w14:textId="77777777" w:rsidR="00CB1E3E" w:rsidRPr="007D4277" w:rsidRDefault="00CB1E3E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F55C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保守費（委託費）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9B426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F00D498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38B75F1F" w14:textId="77777777" w:rsidTr="00CB1E3E">
        <w:tc>
          <w:tcPr>
            <w:tcW w:w="3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24D33F9" w14:textId="77777777" w:rsidR="00CB1E3E" w:rsidRPr="007D4277" w:rsidRDefault="00CB1E3E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F987E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広告宣伝費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A0D16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374F3BE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1AA335D9" w14:textId="77777777" w:rsidTr="00CB1E3E">
        <w:tc>
          <w:tcPr>
            <w:tcW w:w="3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DC8EA59" w14:textId="77777777" w:rsidR="00CB1E3E" w:rsidRPr="007D4277" w:rsidRDefault="00CB1E3E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33A1D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印刷製本費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4605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2B025B3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7E77BE08" w14:textId="77777777" w:rsidTr="00CB1E3E">
        <w:tc>
          <w:tcPr>
            <w:tcW w:w="3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25575F1" w14:textId="77777777" w:rsidR="00CB1E3E" w:rsidRPr="007D4277" w:rsidRDefault="00CB1E3E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A4331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通信運搬費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081D2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4515006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3E2B27FE" w14:textId="77777777" w:rsidTr="00CB1E3E">
        <w:tc>
          <w:tcPr>
            <w:tcW w:w="3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2C24087" w14:textId="77777777" w:rsidR="00CB1E3E" w:rsidRPr="007D4277" w:rsidRDefault="00CB1E3E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4C32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消耗品費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C2C8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5BA1101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7689F98C" w14:textId="77777777" w:rsidTr="00CB1E3E">
        <w:tc>
          <w:tcPr>
            <w:tcW w:w="3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8AA1796" w14:textId="77777777" w:rsidR="00CB1E3E" w:rsidRPr="007D4277" w:rsidRDefault="00CB1E3E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7A6F0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保険料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3009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1BBA3DB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0B5487BB" w14:textId="77777777" w:rsidTr="00CB1E3E">
        <w:tc>
          <w:tcPr>
            <w:tcW w:w="3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6376CC4" w14:textId="77777777" w:rsidR="00CB1E3E" w:rsidRPr="007D4277" w:rsidRDefault="00CB1E3E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46D40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賃借費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0061E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5F278CE1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1CFF4D5F" w14:textId="77777777" w:rsidTr="00CB1E3E">
        <w:tc>
          <w:tcPr>
            <w:tcW w:w="3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4E7CB4E" w14:textId="77777777" w:rsidR="00CB1E3E" w:rsidRPr="007D4277" w:rsidRDefault="00CB1E3E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F35EC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5642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E1DEC4E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73280FAE" w14:textId="77777777" w:rsidTr="00CB1E3E">
        <w:tc>
          <w:tcPr>
            <w:tcW w:w="3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947F19C" w14:textId="77777777" w:rsidR="00CB1E3E" w:rsidRPr="007D4277" w:rsidRDefault="00CB1E3E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94B6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D5F3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26977DD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1D397B17" w14:textId="77777777" w:rsidTr="00CB1E3E">
        <w:tc>
          <w:tcPr>
            <w:tcW w:w="3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2EE8177" w14:textId="77777777" w:rsidR="00CB1E3E" w:rsidRPr="007D4277" w:rsidRDefault="00CB1E3E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9AACA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9EB31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3D0682D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3369A377" w14:textId="77777777" w:rsidTr="00CB1E3E">
        <w:tc>
          <w:tcPr>
            <w:tcW w:w="3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133D4D5" w14:textId="77777777" w:rsidR="00CB1E3E" w:rsidRPr="007D4277" w:rsidRDefault="00CB1E3E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8C10C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2E91D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205CBD7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5A94F0D8" w14:textId="77777777" w:rsidTr="00CB1E3E">
        <w:tc>
          <w:tcPr>
            <w:tcW w:w="3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6B0D416" w14:textId="77777777" w:rsidR="00CB1E3E" w:rsidRPr="007D4277" w:rsidRDefault="00CB1E3E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54840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1AD9F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B1E75AA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7CDBAA60" w14:textId="77777777" w:rsidTr="00CB1E3E">
        <w:tc>
          <w:tcPr>
            <w:tcW w:w="3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EE87280" w14:textId="77777777" w:rsidR="00CB1E3E" w:rsidRPr="007D4277" w:rsidRDefault="00CB1E3E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D5EC8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A0709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FDC98B7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27DEF37B" w14:textId="77777777" w:rsidTr="00CB1E3E">
        <w:tc>
          <w:tcPr>
            <w:tcW w:w="3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224157F" w14:textId="77777777" w:rsidR="00CB1E3E" w:rsidRPr="007D4277" w:rsidRDefault="00CB1E3E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95CEA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E4431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D9AD4B5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506B125A" w14:textId="77777777" w:rsidTr="00CB1E3E">
        <w:tc>
          <w:tcPr>
            <w:tcW w:w="3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F2F735A" w14:textId="77777777" w:rsidR="00CB1E3E" w:rsidRPr="007D4277" w:rsidRDefault="00CB1E3E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909FA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A432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597ECFB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6FFCA659" w14:textId="77777777" w:rsidTr="00CB1E3E">
        <w:tc>
          <w:tcPr>
            <w:tcW w:w="3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6ABF73D" w14:textId="77777777" w:rsidR="00CB1E3E" w:rsidRPr="007D4277" w:rsidRDefault="00CB1E3E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E38B241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公租公課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01B524F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auto"/>
            </w:tcBorders>
          </w:tcPr>
          <w:p w14:paraId="133193B8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6F72A3E5" w14:textId="77777777" w:rsidTr="00CB1E3E">
        <w:tc>
          <w:tcPr>
            <w:tcW w:w="363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A86A07D" w14:textId="77777777" w:rsidR="00CB1E3E" w:rsidRPr="007D4277" w:rsidRDefault="00CB1E3E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9C7B480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 xml:space="preserve">費用計　</w:t>
            </w:r>
            <w:r w:rsidRPr="007D4277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(</w:t>
            </w:r>
            <w:r w:rsidRPr="007D4277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>B</w:t>
            </w:r>
            <w:r w:rsidRPr="007D4277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)</w:t>
            </w:r>
          </w:p>
        </w:tc>
        <w:tc>
          <w:tcPr>
            <w:tcW w:w="2180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D646B36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4071F938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42731AC3" w14:textId="77777777" w:rsidTr="00CB1E3E">
        <w:tc>
          <w:tcPr>
            <w:tcW w:w="278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C067E22" w14:textId="6A94468A" w:rsidR="00CB1E3E" w:rsidRPr="007D4277" w:rsidRDefault="00D009A5" w:rsidP="00D009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収支</w:t>
            </w:r>
          </w:p>
          <w:p w14:paraId="40218E3B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 xml:space="preserve">　　</w:t>
            </w:r>
            <w:r w:rsidRPr="007D4277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7D4277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(</w:t>
            </w:r>
            <w:r w:rsidRPr="007D4277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>A</w:t>
            </w:r>
            <w:r w:rsidRPr="007D4277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)</w:t>
            </w: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－</w:t>
            </w:r>
            <w:r w:rsidRPr="007D4277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7D4277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(</w:t>
            </w:r>
            <w:r w:rsidRPr="007D4277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>B</w:t>
            </w:r>
            <w:r w:rsidRPr="007D4277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)</w:t>
            </w:r>
          </w:p>
        </w:tc>
        <w:tc>
          <w:tcPr>
            <w:tcW w:w="21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25A49E5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3CD1B593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542FAB02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43C04710" w14:textId="77777777" w:rsidR="00CB1E3E" w:rsidRPr="007D4277" w:rsidRDefault="00CB1E3E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54D67E89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D4277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</w:t>
      </w:r>
      <w:r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※</w:t>
      </w:r>
      <w:r w:rsidRPr="007D4277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</w:t>
      </w:r>
      <w:r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費目は例示です。欄が不足するときは追加してください。</w:t>
      </w:r>
    </w:p>
    <w:p w14:paraId="43C1237D" w14:textId="77777777" w:rsidR="00ED49BD" w:rsidRPr="007D4277" w:rsidRDefault="00E1529F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様式５（</w:t>
      </w:r>
      <w:r w:rsidR="00ED49BD"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附表１－３）</w:t>
      </w:r>
    </w:p>
    <w:p w14:paraId="637B4474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5"/>
        <w:gridCol w:w="2060"/>
      </w:tblGrid>
      <w:tr w:rsidR="007D4277" w:rsidRPr="007D4277" w14:paraId="1CE723C4" w14:textId="77777777">
        <w:tc>
          <w:tcPr>
            <w:tcW w:w="1695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AFE1260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年度別明細</w:t>
            </w:r>
          </w:p>
        </w:tc>
        <w:tc>
          <w:tcPr>
            <w:tcW w:w="2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13A67F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 xml:space="preserve">          </w:t>
            </w: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年度</w:t>
            </w:r>
          </w:p>
        </w:tc>
      </w:tr>
    </w:tbl>
    <w:p w14:paraId="6A53D092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D4277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                                              </w:t>
      </w:r>
      <w:r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</w:t>
      </w:r>
      <w:r w:rsidRPr="007D4277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</w:t>
      </w:r>
      <w:r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（単位：千円）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3"/>
        <w:gridCol w:w="363"/>
        <w:gridCol w:w="2060"/>
        <w:gridCol w:w="1575"/>
        <w:gridCol w:w="3876"/>
        <w:gridCol w:w="1090"/>
      </w:tblGrid>
      <w:tr w:rsidR="007D4277" w:rsidRPr="007D4277" w14:paraId="1C0D7E90" w14:textId="77777777">
        <w:tc>
          <w:tcPr>
            <w:tcW w:w="278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C755DFC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科　　　目</w:t>
            </w:r>
          </w:p>
        </w:tc>
        <w:tc>
          <w:tcPr>
            <w:tcW w:w="15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6A6F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予</w:t>
            </w:r>
            <w:r w:rsidRPr="007D4277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算</w:t>
            </w:r>
            <w:r w:rsidRPr="007D4277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額</w:t>
            </w:r>
          </w:p>
        </w:tc>
        <w:tc>
          <w:tcPr>
            <w:tcW w:w="38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EEA7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積　算　内　訳</w:t>
            </w:r>
          </w:p>
        </w:tc>
        <w:tc>
          <w:tcPr>
            <w:tcW w:w="10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36E5DB3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備　考</w:t>
            </w:r>
          </w:p>
        </w:tc>
      </w:tr>
      <w:tr w:rsidR="007D4277" w:rsidRPr="007D4277" w14:paraId="45CE1B26" w14:textId="77777777">
        <w:tc>
          <w:tcPr>
            <w:tcW w:w="36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4CBD0851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0AF4F980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総収入</w:t>
            </w:r>
          </w:p>
          <w:p w14:paraId="73145074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71BE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指定管理料</w:t>
            </w:r>
            <w:r w:rsidR="00B35BE1"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（税込）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B6CC1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7DCCA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CCDFF76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309D3A87" w14:textId="77777777">
        <w:tc>
          <w:tcPr>
            <w:tcW w:w="3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EF44D03" w14:textId="77777777" w:rsidR="00ED49BD" w:rsidRPr="007D4277" w:rsidRDefault="00ED49BD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1526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自主事業収入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4152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1E3EC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F119567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5B2FE64D" w14:textId="77777777">
        <w:tc>
          <w:tcPr>
            <w:tcW w:w="3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ADB2A08" w14:textId="77777777" w:rsidR="00ED49BD" w:rsidRPr="007D4277" w:rsidRDefault="00ED49BD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3857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64DBA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0B688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D8750B4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4419EF6A" w14:textId="77777777">
        <w:tc>
          <w:tcPr>
            <w:tcW w:w="3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7A2FACD" w14:textId="77777777" w:rsidR="00ED49BD" w:rsidRPr="007D4277" w:rsidRDefault="00ED49BD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27C7AB8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C7C9C12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37C0CFE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790B5DC9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60D4578B" w14:textId="77777777">
        <w:tc>
          <w:tcPr>
            <w:tcW w:w="363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202980A" w14:textId="77777777" w:rsidR="00ED49BD" w:rsidRPr="007D4277" w:rsidRDefault="00ED49BD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88F8C01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 xml:space="preserve">収入計　</w:t>
            </w:r>
            <w:r w:rsidRPr="007D4277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(</w:t>
            </w:r>
            <w:r w:rsidRPr="007D4277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>A</w:t>
            </w:r>
            <w:r w:rsidRPr="007D4277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)</w:t>
            </w:r>
          </w:p>
        </w:tc>
        <w:tc>
          <w:tcPr>
            <w:tcW w:w="1575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FACA12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126E7DD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C99BC29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7E89DF59" w14:textId="77777777">
        <w:tc>
          <w:tcPr>
            <w:tcW w:w="36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4D2F6A01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2F028188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0E2FF7BB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613F72AF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5A1F94CA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089BF4D5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620C54FC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0E253DF0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45C5D35D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総　　　　費　　　　用</w:t>
            </w:r>
          </w:p>
          <w:p w14:paraId="514A72F2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302897CA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2053ED1D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4EBC2503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22E4B5C4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3B1DD33B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6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023D4CAA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04B2BB27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人件費</w:t>
            </w:r>
          </w:p>
          <w:p w14:paraId="57C26CC8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42C88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給料</w:t>
            </w:r>
          </w:p>
        </w:tc>
        <w:tc>
          <w:tcPr>
            <w:tcW w:w="15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D3FEF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AAE8F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5176BA8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35C2584C" w14:textId="77777777">
        <w:tc>
          <w:tcPr>
            <w:tcW w:w="3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A4A58F0" w14:textId="77777777" w:rsidR="00ED49BD" w:rsidRPr="007D4277" w:rsidRDefault="00ED49BD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42AF8D" w14:textId="77777777" w:rsidR="00ED49BD" w:rsidRPr="007D4277" w:rsidRDefault="00ED49BD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58F2F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諸手当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2EB8C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1BCD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7E34F4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129E0F6D" w14:textId="77777777">
        <w:tc>
          <w:tcPr>
            <w:tcW w:w="3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BC22569" w14:textId="77777777" w:rsidR="00ED49BD" w:rsidRPr="007D4277" w:rsidRDefault="00ED49BD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222A20" w14:textId="77777777" w:rsidR="00ED49BD" w:rsidRPr="007D4277" w:rsidRDefault="00ED49BD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6E690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社会保険料等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81375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2D9E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115F67F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2C4246A3" w14:textId="77777777">
        <w:tc>
          <w:tcPr>
            <w:tcW w:w="3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4C27F4B" w14:textId="77777777" w:rsidR="00ED49BD" w:rsidRPr="007D4277" w:rsidRDefault="00ED49BD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9A5103" w14:textId="77777777" w:rsidR="00ED49BD" w:rsidRPr="007D4277" w:rsidRDefault="00ED49BD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2C816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2F8B1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B6C28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9A0E370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41AE5258" w14:textId="77777777">
        <w:tc>
          <w:tcPr>
            <w:tcW w:w="3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59C93F1" w14:textId="77777777" w:rsidR="00ED49BD" w:rsidRPr="007D4277" w:rsidRDefault="00ED49BD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424EB" w14:textId="77777777" w:rsidR="00ED49BD" w:rsidRPr="007D4277" w:rsidRDefault="00ED49BD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3731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73B41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E808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15A5652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35494176" w14:textId="77777777">
        <w:tc>
          <w:tcPr>
            <w:tcW w:w="3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799C98B" w14:textId="77777777" w:rsidR="00ED49BD" w:rsidRPr="007D4277" w:rsidRDefault="00ED49BD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5AF97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水道光熱費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E0261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E2ADD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66F4224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038FF8AD" w14:textId="77777777">
        <w:tc>
          <w:tcPr>
            <w:tcW w:w="3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661124C" w14:textId="77777777" w:rsidR="00ED49BD" w:rsidRPr="007D4277" w:rsidRDefault="00ED49BD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7E3EB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修繕費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FA74D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23B9F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03605FA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4BB60D43" w14:textId="77777777">
        <w:tc>
          <w:tcPr>
            <w:tcW w:w="3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543C8CF" w14:textId="77777777" w:rsidR="00ED49BD" w:rsidRPr="007D4277" w:rsidRDefault="00ED49BD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B7D5F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保守費（委託費）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58CFD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99D5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9E044A4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578C5225" w14:textId="77777777">
        <w:tc>
          <w:tcPr>
            <w:tcW w:w="3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2279A55" w14:textId="77777777" w:rsidR="00ED49BD" w:rsidRPr="007D4277" w:rsidRDefault="00ED49BD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8844C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広告宣伝費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83426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555CC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C92B3C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3B248305" w14:textId="77777777">
        <w:tc>
          <w:tcPr>
            <w:tcW w:w="3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D383BDE" w14:textId="77777777" w:rsidR="00ED49BD" w:rsidRPr="007D4277" w:rsidRDefault="00ED49BD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991A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印刷製本費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75209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0A12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CC63678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3C2A5A63" w14:textId="77777777">
        <w:tc>
          <w:tcPr>
            <w:tcW w:w="3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2C3201A" w14:textId="77777777" w:rsidR="00ED49BD" w:rsidRPr="007D4277" w:rsidRDefault="00ED49BD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2B4A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通信運搬費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05EF1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74914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DDB2BC0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16590E0A" w14:textId="77777777">
        <w:tc>
          <w:tcPr>
            <w:tcW w:w="3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FDA688C" w14:textId="77777777" w:rsidR="00ED49BD" w:rsidRPr="007D4277" w:rsidRDefault="00ED49BD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9A1DF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消耗品費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3A7C6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846E0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443C13C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1A70D087" w14:textId="77777777">
        <w:tc>
          <w:tcPr>
            <w:tcW w:w="3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17C570B" w14:textId="77777777" w:rsidR="00ED49BD" w:rsidRPr="007D4277" w:rsidRDefault="00ED49BD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430CA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保険料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8F85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ECEDD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A92BD30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5858EDD0" w14:textId="77777777">
        <w:tc>
          <w:tcPr>
            <w:tcW w:w="3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4FC88B5" w14:textId="77777777" w:rsidR="00ED49BD" w:rsidRPr="007D4277" w:rsidRDefault="00ED49BD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57467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賃借費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F5595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2F784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67E5A3F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715B77AC" w14:textId="77777777">
        <w:tc>
          <w:tcPr>
            <w:tcW w:w="3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6A836FA" w14:textId="77777777" w:rsidR="00ED49BD" w:rsidRPr="007D4277" w:rsidRDefault="00ED49BD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FCAB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722E3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20E1E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A4482D2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7E4374AB" w14:textId="77777777">
        <w:tc>
          <w:tcPr>
            <w:tcW w:w="3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D0AE2F7" w14:textId="77777777" w:rsidR="00ED49BD" w:rsidRPr="007D4277" w:rsidRDefault="00ED49BD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03B6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18C3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3BACC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B1E24C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1E232932" w14:textId="77777777">
        <w:tc>
          <w:tcPr>
            <w:tcW w:w="3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CDFB615" w14:textId="77777777" w:rsidR="00ED49BD" w:rsidRPr="007D4277" w:rsidRDefault="00ED49BD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4E79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441C3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AC75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D13DD72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1D7277A0" w14:textId="77777777">
        <w:tc>
          <w:tcPr>
            <w:tcW w:w="3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5F02148" w14:textId="77777777" w:rsidR="00ED49BD" w:rsidRPr="007D4277" w:rsidRDefault="00ED49BD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90E3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8241D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E4998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62A3CFD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7F756042" w14:textId="77777777">
        <w:tc>
          <w:tcPr>
            <w:tcW w:w="3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B63F410" w14:textId="77777777" w:rsidR="00ED49BD" w:rsidRPr="007D4277" w:rsidRDefault="00ED49BD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6F9D4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B290F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305A2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5DBE1E2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3566C7E4" w14:textId="77777777">
        <w:tc>
          <w:tcPr>
            <w:tcW w:w="3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4FAB6EA" w14:textId="77777777" w:rsidR="00ED49BD" w:rsidRPr="007D4277" w:rsidRDefault="00ED49BD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8216D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71416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A6064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420B259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0D39D0BB" w14:textId="77777777">
        <w:tc>
          <w:tcPr>
            <w:tcW w:w="3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30F3B36" w14:textId="77777777" w:rsidR="00ED49BD" w:rsidRPr="007D4277" w:rsidRDefault="00ED49BD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F6819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6CFB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DA96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A3C7AA4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2853CD1E" w14:textId="77777777">
        <w:tc>
          <w:tcPr>
            <w:tcW w:w="3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E093FAA" w14:textId="77777777" w:rsidR="00ED49BD" w:rsidRPr="007D4277" w:rsidRDefault="00ED49BD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C63A1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EF87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F84A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E651E9A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0F9582E4" w14:textId="77777777">
        <w:tc>
          <w:tcPr>
            <w:tcW w:w="3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1F0C334" w14:textId="77777777" w:rsidR="00ED49BD" w:rsidRPr="007D4277" w:rsidRDefault="00ED49BD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C7D6A6B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公租公課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268847A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EAF3508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12923F5D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30ACCDD7" w14:textId="77777777">
        <w:tc>
          <w:tcPr>
            <w:tcW w:w="363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5CB2FD4" w14:textId="77777777" w:rsidR="00ED49BD" w:rsidRPr="007D4277" w:rsidRDefault="00ED49BD" w:rsidP="00ED49B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EF6D167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 xml:space="preserve">費用計　</w:t>
            </w:r>
            <w:r w:rsidRPr="007D4277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(</w:t>
            </w:r>
            <w:r w:rsidRPr="007D4277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>B</w:t>
            </w:r>
            <w:r w:rsidRPr="007D4277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)</w:t>
            </w:r>
          </w:p>
        </w:tc>
        <w:tc>
          <w:tcPr>
            <w:tcW w:w="1575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DCC19C9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A0604CC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3F2B23F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60EC3911" w14:textId="77777777">
        <w:tc>
          <w:tcPr>
            <w:tcW w:w="278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061785C" w14:textId="3C19B19B" w:rsidR="00ED49BD" w:rsidRPr="007D4277" w:rsidRDefault="00D009A5" w:rsidP="00D009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収支</w:t>
            </w:r>
          </w:p>
          <w:p w14:paraId="665357A8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 xml:space="preserve">　　</w:t>
            </w:r>
            <w:r w:rsidRPr="007D4277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7D4277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(</w:t>
            </w:r>
            <w:r w:rsidRPr="007D4277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>A</w:t>
            </w:r>
            <w:r w:rsidRPr="007D4277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)</w:t>
            </w: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－</w:t>
            </w:r>
            <w:r w:rsidRPr="007D4277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7D4277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(</w:t>
            </w:r>
            <w:r w:rsidRPr="007D4277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>B</w:t>
            </w:r>
            <w:r w:rsidRPr="007D4277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)</w:t>
            </w:r>
          </w:p>
        </w:tc>
        <w:tc>
          <w:tcPr>
            <w:tcW w:w="15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656BA26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68300FC8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6DA4C8B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4FB71EA7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F1FC250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406E4224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615620C8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D4277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</w:t>
      </w:r>
      <w:r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※</w:t>
      </w:r>
      <w:r w:rsidRPr="007D4277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</w:t>
      </w:r>
      <w:r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年度別に作成してください。</w:t>
      </w:r>
    </w:p>
    <w:p w14:paraId="4034902B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D4277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</w:t>
      </w:r>
      <w:r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※</w:t>
      </w:r>
      <w:r w:rsidRPr="007D4277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</w:t>
      </w:r>
      <w:r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積算内訳は別葉を添付しても構いません。</w:t>
      </w:r>
    </w:p>
    <w:p w14:paraId="3B8B9099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様式</w:t>
      </w:r>
      <w:r w:rsidRPr="007D4277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</w:t>
      </w:r>
      <w:r w:rsidR="00E1529F"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６</w:t>
      </w:r>
    </w:p>
    <w:p w14:paraId="7437024A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D4277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                                          </w:t>
      </w:r>
    </w:p>
    <w:p w14:paraId="7D5FC05F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5D640781" w14:textId="77777777" w:rsidR="00ED49BD" w:rsidRPr="007D4277" w:rsidRDefault="00ED49BD" w:rsidP="00ED49BD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宣　　誓　　書</w:t>
      </w:r>
    </w:p>
    <w:p w14:paraId="6180B79A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21083B0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6E98AA43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  <w:r w:rsidR="002C0222"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潮井崎キャンプ場</w:t>
      </w:r>
      <w:r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に係る指定管理者指定申請を行うにあたり、下記に掲載した事項は真実に相違ありません。</w:t>
      </w:r>
    </w:p>
    <w:p w14:paraId="71C8B670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3C0BC852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B10BF57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D4277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                                  </w:t>
      </w:r>
      <w:r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</w:t>
      </w:r>
      <w:r w:rsidR="00562B09"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令和</w:t>
      </w:r>
      <w:r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年　　月　　日</w:t>
      </w:r>
    </w:p>
    <w:p w14:paraId="3C89465F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795D7536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</w:t>
      </w:r>
    </w:p>
    <w:p w14:paraId="11669C7F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D4277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                          </w:t>
      </w:r>
      <w:r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団体の名称</w:t>
      </w:r>
    </w:p>
    <w:p w14:paraId="288E5BA0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D4277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                          </w:t>
      </w:r>
      <w:r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代表者の氏名　　　　　　　　　　</w:t>
      </w:r>
    </w:p>
    <w:p w14:paraId="785DD865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4343A1A3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149CC94D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5DE355B4" w14:textId="094F3CDC" w:rsidR="00ED49BD" w:rsidRPr="007D4277" w:rsidRDefault="002C0222" w:rsidP="00233D0E">
      <w:pPr>
        <w:overflowPunct w:val="0"/>
        <w:ind w:firstLineChars="100" w:firstLine="242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長与</w:t>
      </w:r>
      <w:r w:rsidR="00ED49BD"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町</w:t>
      </w:r>
      <w:r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潮井崎キャンプ場</w:t>
      </w:r>
      <w:r w:rsidR="00ED49BD"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指定管理者募集要項「７</w:t>
      </w:r>
      <w:r w:rsidR="00ED49BD" w:rsidRPr="007D4277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</w:t>
      </w:r>
      <w:r w:rsidR="00ED49BD"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申請者の資格」に掲げる全ての要件を満たしています。</w:t>
      </w:r>
    </w:p>
    <w:p w14:paraId="755BC636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D4277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</w:t>
      </w:r>
      <w:r w:rsidR="00233D0E"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また、</w:t>
      </w:r>
      <w:r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提出した申請書類に虚偽不正はありません。</w:t>
      </w:r>
    </w:p>
    <w:p w14:paraId="5CCFEE11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FECE41C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DF7C929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15ECEC35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3D2E7D94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3B9465D1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4712CE9A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378CD552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30E0696E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C39751B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334E65F9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61AAE124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738BFA31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5C0A1B04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0ABB53FB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4F916A65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18AB96F6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09CB0EEC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4E082603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9A7165C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様式</w:t>
      </w:r>
      <w:r w:rsidRPr="007D4277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</w:t>
      </w:r>
      <w:r w:rsidR="00E1529F"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７</w:t>
      </w:r>
    </w:p>
    <w:p w14:paraId="0A119606" w14:textId="77777777" w:rsidR="00ED49BD" w:rsidRPr="007D4277" w:rsidRDefault="00ED49BD" w:rsidP="00ED49BD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5FB52C69" w14:textId="77777777" w:rsidR="00ED49BD" w:rsidRPr="007D4277" w:rsidRDefault="00ED49BD" w:rsidP="00ED49BD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D4277">
        <w:rPr>
          <w:rFonts w:ascii="ＭＳ 明朝" w:eastAsia="ＤＦ特太ゴシック体" w:hAnsi="Times New Roman" w:cs="ＤＦ特太ゴシック体" w:hint="eastAsia"/>
          <w:kern w:val="0"/>
          <w:sz w:val="26"/>
          <w:szCs w:val="26"/>
        </w:rPr>
        <w:t>法人等の概要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8"/>
        <w:gridCol w:w="7389"/>
      </w:tblGrid>
      <w:tr w:rsidR="007D4277" w:rsidRPr="007D4277" w14:paraId="083B807F" w14:textId="77777777">
        <w:tc>
          <w:tcPr>
            <w:tcW w:w="193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47595E1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名　　　　　称</w:t>
            </w:r>
          </w:p>
          <w:p w14:paraId="6E03BB7E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38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03CBA0D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54BA4024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694F5961" w14:textId="77777777">
        <w:tc>
          <w:tcPr>
            <w:tcW w:w="19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DBD2C53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代</w:t>
            </w:r>
            <w:r w:rsidRPr="007D4277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表</w:t>
            </w:r>
            <w:r w:rsidRPr="007D4277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者</w:t>
            </w:r>
            <w:r w:rsidRPr="007D4277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名</w:t>
            </w:r>
          </w:p>
          <w:p w14:paraId="0D5A6218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3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F71E299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2F0EE40B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5C611146" w14:textId="77777777">
        <w:tc>
          <w:tcPr>
            <w:tcW w:w="19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424C0D9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所</w:t>
            </w:r>
            <w:r w:rsidRPr="007D4277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在</w:t>
            </w:r>
            <w:r w:rsidRPr="007D4277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地</w:t>
            </w:r>
          </w:p>
          <w:p w14:paraId="3106F9CF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3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3AA3DC8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65111BB6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390ECCF9" w14:textId="77777777">
        <w:tc>
          <w:tcPr>
            <w:tcW w:w="19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2E08373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ホームページ</w:t>
            </w:r>
          </w:p>
          <w:p w14:paraId="4A1F7E29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アドレス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537CB41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387D46B8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698D1923" w14:textId="77777777">
        <w:tc>
          <w:tcPr>
            <w:tcW w:w="19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7DA34EB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設立年月日</w:t>
            </w:r>
          </w:p>
          <w:p w14:paraId="592CC149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3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4FFE3EA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07D74C0C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30E62EBB" w14:textId="77777777">
        <w:tc>
          <w:tcPr>
            <w:tcW w:w="19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50A3711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資本金又は</w:t>
            </w:r>
          </w:p>
          <w:p w14:paraId="53EF81D5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基本財産</w:t>
            </w:r>
          </w:p>
          <w:p w14:paraId="2654AF7B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3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9DCD921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 xml:space="preserve"> </w:t>
            </w:r>
            <w:r w:rsidR="00B52827"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令和</w:t>
            </w: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 xml:space="preserve">　年　月　日現在</w:t>
            </w:r>
          </w:p>
          <w:p w14:paraId="4882797D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507B9A95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 xml:space="preserve">                            </w:t>
            </w: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千円</w:t>
            </w:r>
          </w:p>
        </w:tc>
      </w:tr>
      <w:tr w:rsidR="007D4277" w:rsidRPr="007D4277" w14:paraId="0C74709B" w14:textId="77777777">
        <w:tc>
          <w:tcPr>
            <w:tcW w:w="193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9B854B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従業員数</w:t>
            </w:r>
          </w:p>
          <w:p w14:paraId="2E553B0E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（又は会員数）</w:t>
            </w:r>
          </w:p>
          <w:p w14:paraId="16C75364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77D6EBDB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0B232A2C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38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1585F7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 xml:space="preserve"> </w:t>
            </w:r>
            <w:r w:rsidR="00B52827"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令和</w:t>
            </w: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 xml:space="preserve">　年　月　日現在</w:t>
            </w:r>
          </w:p>
          <w:p w14:paraId="57C14678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 xml:space="preserve">                            </w:t>
            </w: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名</w:t>
            </w:r>
          </w:p>
          <w:p w14:paraId="2CB95F75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 xml:space="preserve">         </w:t>
            </w:r>
            <w:r w:rsidRPr="007D4277">
              <w:rPr>
                <w:rFonts w:ascii="ＭＳ 明朝" w:eastAsia="ＭＳ Ｐ明朝" w:hAnsi="Times New Roman" w:cs="ＭＳ Ｐ明朝" w:hint="eastAsia"/>
                <w:kern w:val="0"/>
                <w:sz w:val="24"/>
                <w:szCs w:val="24"/>
              </w:rPr>
              <w:t>【内訳】</w:t>
            </w:r>
          </w:p>
          <w:p w14:paraId="5E8FDAA0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4FC32522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28616943" w14:textId="77777777">
        <w:tc>
          <w:tcPr>
            <w:tcW w:w="1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10A952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経営理念・運営</w:t>
            </w:r>
          </w:p>
          <w:p w14:paraId="1C3CA5C7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方針等</w:t>
            </w:r>
          </w:p>
          <w:p w14:paraId="5DB087DA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585897C0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59C28D9F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17BFE3AE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378E58A9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3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EC2C0D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0162D4B4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4786B91C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16783819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1D0CDC9E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11786275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5265D9CD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7D4277" w:rsidRPr="007D4277" w14:paraId="172C7F6F" w14:textId="77777777">
        <w:tc>
          <w:tcPr>
            <w:tcW w:w="1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0FF65F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業務内容及び</w:t>
            </w:r>
          </w:p>
          <w:p w14:paraId="4B6B7BD8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主たる事業の実</w:t>
            </w:r>
          </w:p>
          <w:p w14:paraId="757AE56E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7D4277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績等</w:t>
            </w:r>
          </w:p>
          <w:p w14:paraId="06C0B69C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2A2A25B6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2DF582F2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3EAD50DC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1A03E4B0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3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68E278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2CC4E7B7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18FA3452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51B5E34A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49DD5BE2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4C1ACA50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3AD03767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60EA4A2D" w14:textId="77777777" w:rsidR="00ED49BD" w:rsidRPr="007D4277" w:rsidRDefault="00ED49BD" w:rsidP="00ED49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21218C0F" w14:textId="77777777" w:rsidR="00DB075D" w:rsidRPr="00E1529F" w:rsidRDefault="00ED49BD" w:rsidP="00E1529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D4277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</w:t>
      </w:r>
      <w:r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※</w:t>
      </w:r>
      <w:r w:rsidRPr="007D4277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</w:t>
      </w:r>
      <w:r w:rsidRPr="007D427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法人等の概要パンフレット等も添付してく</w:t>
      </w:r>
      <w:r w:rsidRPr="00ED49B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ださい。</w:t>
      </w:r>
    </w:p>
    <w:sectPr w:rsidR="00DB075D" w:rsidRPr="00E1529F" w:rsidSect="00ED49BD"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335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524BD"/>
    <w:multiLevelType w:val="hybridMultilevel"/>
    <w:tmpl w:val="65BA04D6"/>
    <w:lvl w:ilvl="0" w:tplc="7EBED5DA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F432ACAE">
      <w:start w:val="4"/>
      <w:numFmt w:val="decimalEnclosedCircle"/>
      <w:lvlText w:val="%2"/>
      <w:lvlJc w:val="left"/>
      <w:pPr>
        <w:ind w:left="780" w:hanging="360"/>
      </w:pPr>
      <w:rPr>
        <w:rFonts w:ascii="Times New Roman"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F746A0"/>
    <w:multiLevelType w:val="hybridMultilevel"/>
    <w:tmpl w:val="16CCEC5E"/>
    <w:lvl w:ilvl="0" w:tplc="9E06D45A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EB7EDB"/>
    <w:multiLevelType w:val="hybridMultilevel"/>
    <w:tmpl w:val="C87E0E56"/>
    <w:lvl w:ilvl="0" w:tplc="2CFC45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8BD419C"/>
    <w:multiLevelType w:val="hybridMultilevel"/>
    <w:tmpl w:val="9EE40358"/>
    <w:lvl w:ilvl="0" w:tplc="FEE4FAE4">
      <w:start w:val="4"/>
      <w:numFmt w:val="decimal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9BD"/>
    <w:rsid w:val="00007C0B"/>
    <w:rsid w:val="000E25C6"/>
    <w:rsid w:val="00137E82"/>
    <w:rsid w:val="00145ECA"/>
    <w:rsid w:val="001904BD"/>
    <w:rsid w:val="00233D0E"/>
    <w:rsid w:val="002C0222"/>
    <w:rsid w:val="003B2D0B"/>
    <w:rsid w:val="003B595C"/>
    <w:rsid w:val="003B7091"/>
    <w:rsid w:val="0043071D"/>
    <w:rsid w:val="004F55F9"/>
    <w:rsid w:val="00562B09"/>
    <w:rsid w:val="005D31B8"/>
    <w:rsid w:val="00772005"/>
    <w:rsid w:val="007D4277"/>
    <w:rsid w:val="007F2F27"/>
    <w:rsid w:val="00801486"/>
    <w:rsid w:val="008232DD"/>
    <w:rsid w:val="00B35BE1"/>
    <w:rsid w:val="00B52827"/>
    <w:rsid w:val="00BA4690"/>
    <w:rsid w:val="00BD3BA2"/>
    <w:rsid w:val="00C82A6D"/>
    <w:rsid w:val="00CB1E3E"/>
    <w:rsid w:val="00CC4136"/>
    <w:rsid w:val="00CE06FC"/>
    <w:rsid w:val="00D009A5"/>
    <w:rsid w:val="00D81E81"/>
    <w:rsid w:val="00DB075D"/>
    <w:rsid w:val="00DD3CE1"/>
    <w:rsid w:val="00DE63B7"/>
    <w:rsid w:val="00E1529F"/>
    <w:rsid w:val="00E804A7"/>
    <w:rsid w:val="00E91BA2"/>
    <w:rsid w:val="00ED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6D7877"/>
  <w15:docId w15:val="{73859AAA-0B97-40C0-811A-41C9C0420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numbering" w:customStyle="1" w:styleId="11">
    <w:name w:val="リストなし1"/>
    <w:next w:val="a2"/>
    <w:uiPriority w:val="99"/>
    <w:semiHidden/>
    <w:unhideWhenUsed/>
    <w:rsid w:val="00ED49BD"/>
  </w:style>
  <w:style w:type="paragraph" w:styleId="af1">
    <w:name w:val="Balloon Text"/>
    <w:basedOn w:val="a"/>
    <w:link w:val="af2"/>
    <w:uiPriority w:val="99"/>
    <w:semiHidden/>
    <w:unhideWhenUsed/>
    <w:rsid w:val="00CC41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CC4136"/>
    <w:rPr>
      <w:rFonts w:asciiTheme="majorHAnsi" w:eastAsiaTheme="majorEastAsia" w:hAnsiTheme="majorHAnsi" w:cstheme="majorBidi"/>
      <w:sz w:val="18"/>
      <w:szCs w:val="18"/>
    </w:rPr>
  </w:style>
  <w:style w:type="character" w:styleId="af3">
    <w:name w:val="annotation reference"/>
    <w:basedOn w:val="a0"/>
    <w:uiPriority w:val="99"/>
    <w:semiHidden/>
    <w:unhideWhenUsed/>
    <w:rsid w:val="003B595C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3B595C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3B595C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B595C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3B59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1</TotalTime>
  <Pages>16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DN190866</dc:creator>
  <cp:keywords/>
  <dc:description/>
  <cp:lastModifiedBy>田口　哲也</cp:lastModifiedBy>
  <cp:revision>2</cp:revision>
  <cp:lastPrinted>2026-04-13T00:31:00Z</cp:lastPrinted>
  <dcterms:created xsi:type="dcterms:W3CDTF">2026-04-14T10:38:00Z</dcterms:created>
  <dcterms:modified xsi:type="dcterms:W3CDTF">2026-04-14T10:38:00Z</dcterms:modified>
</cp:coreProperties>
</file>