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0A247" w14:textId="77777777" w:rsidR="00E07E4D" w:rsidRPr="006B41C0" w:rsidRDefault="00E07E4D" w:rsidP="006B41C0">
      <w:pPr>
        <w:wordWrap w:val="0"/>
        <w:overflowPunct w:val="0"/>
        <w:autoSpaceDE w:val="0"/>
        <w:autoSpaceDN w:val="0"/>
      </w:pPr>
      <w:r w:rsidRPr="006B41C0">
        <w:rPr>
          <w:rFonts w:hint="eastAsia"/>
        </w:rPr>
        <w:t>様式第</w:t>
      </w:r>
      <w:r w:rsidR="006B41C0" w:rsidRPr="006B41C0">
        <w:rPr>
          <w:rFonts w:hint="eastAsia"/>
        </w:rPr>
        <w:t>９</w:t>
      </w:r>
      <w:r w:rsidRPr="006B41C0">
        <w:rPr>
          <w:rFonts w:hint="eastAsia"/>
        </w:rPr>
        <w:t>号</w:t>
      </w:r>
      <w:r w:rsidR="006B41C0" w:rsidRPr="006B41C0">
        <w:rPr>
          <w:rFonts w:hint="eastAsia"/>
        </w:rPr>
        <w:t>（第39条関係）</w:t>
      </w:r>
    </w:p>
    <w:p w14:paraId="70AE4353" w14:textId="77777777" w:rsidR="00E07E4D" w:rsidRPr="006B41C0" w:rsidRDefault="00E07E4D" w:rsidP="00E07E4D">
      <w:pPr>
        <w:wordWrap w:val="0"/>
        <w:overflowPunct w:val="0"/>
        <w:autoSpaceDE w:val="0"/>
        <w:autoSpaceDN w:val="0"/>
      </w:pPr>
    </w:p>
    <w:p w14:paraId="6859B692" w14:textId="77777777" w:rsidR="00E07E4D" w:rsidRPr="006B41C0" w:rsidRDefault="00E07E4D" w:rsidP="00E07E4D">
      <w:pPr>
        <w:overflowPunct w:val="0"/>
        <w:autoSpaceDE w:val="0"/>
        <w:autoSpaceDN w:val="0"/>
        <w:jc w:val="center"/>
      </w:pPr>
      <w:r w:rsidRPr="006B41C0">
        <w:rPr>
          <w:rFonts w:hint="eastAsia"/>
        </w:rPr>
        <w:t>住所等変更届</w:t>
      </w:r>
    </w:p>
    <w:p w14:paraId="54BDDCC6" w14:textId="77777777" w:rsidR="00E07E4D" w:rsidRPr="006B41C0" w:rsidRDefault="00E07E4D" w:rsidP="00E07E4D">
      <w:pPr>
        <w:overflowPunct w:val="0"/>
        <w:autoSpaceDE w:val="0"/>
        <w:autoSpaceDN w:val="0"/>
        <w:jc w:val="center"/>
      </w:pPr>
    </w:p>
    <w:p w14:paraId="12CB7AB0" w14:textId="77777777" w:rsidR="00E07E4D" w:rsidRPr="006B41C0" w:rsidRDefault="00E07E4D" w:rsidP="00E07E4D">
      <w:pPr>
        <w:wordWrap w:val="0"/>
        <w:overflowPunct w:val="0"/>
        <w:autoSpaceDE w:val="0"/>
        <w:autoSpaceDN w:val="0"/>
        <w:ind w:right="420"/>
        <w:jc w:val="right"/>
      </w:pPr>
      <w:r w:rsidRPr="006B41C0">
        <w:rPr>
          <w:rFonts w:hint="eastAsia"/>
        </w:rPr>
        <w:t>年　　月　　日</w:t>
      </w:r>
    </w:p>
    <w:p w14:paraId="232E74DA" w14:textId="77777777" w:rsidR="006B41C0" w:rsidRPr="006B41C0" w:rsidRDefault="006B41C0" w:rsidP="00E07E4D">
      <w:pPr>
        <w:wordWrap w:val="0"/>
        <w:overflowPunct w:val="0"/>
        <w:autoSpaceDE w:val="0"/>
        <w:autoSpaceDN w:val="0"/>
      </w:pPr>
    </w:p>
    <w:p w14:paraId="48458A8A" w14:textId="77777777" w:rsidR="006B41C0" w:rsidRPr="006B41C0" w:rsidRDefault="006B41C0" w:rsidP="00E07E4D">
      <w:pPr>
        <w:wordWrap w:val="0"/>
        <w:overflowPunct w:val="0"/>
        <w:autoSpaceDE w:val="0"/>
        <w:autoSpaceDN w:val="0"/>
      </w:pPr>
      <w:r w:rsidRPr="006B41C0">
        <w:rPr>
          <w:rFonts w:hint="eastAsia"/>
        </w:rPr>
        <w:t xml:space="preserve">　長崎都市計画事業高田南土地区画整理事業施行者長与町</w:t>
      </w:r>
    </w:p>
    <w:p w14:paraId="2EE0A494" w14:textId="77777777" w:rsidR="00E07E4D" w:rsidRPr="006B41C0" w:rsidRDefault="00E07E4D" w:rsidP="00E07E4D">
      <w:pPr>
        <w:wordWrap w:val="0"/>
        <w:overflowPunct w:val="0"/>
        <w:autoSpaceDE w:val="0"/>
        <w:autoSpaceDN w:val="0"/>
      </w:pPr>
      <w:r w:rsidRPr="006B41C0">
        <w:rPr>
          <w:rFonts w:hint="eastAsia"/>
        </w:rPr>
        <w:t xml:space="preserve">　代表者　長与町長　　　　様</w:t>
      </w:r>
    </w:p>
    <w:p w14:paraId="7B169070" w14:textId="77777777" w:rsidR="00E07E4D" w:rsidRPr="006B41C0" w:rsidRDefault="00E07E4D" w:rsidP="00E07E4D">
      <w:pPr>
        <w:wordWrap w:val="0"/>
        <w:overflowPunct w:val="0"/>
        <w:autoSpaceDE w:val="0"/>
        <w:autoSpaceDN w:val="0"/>
      </w:pPr>
    </w:p>
    <w:p w14:paraId="2BB00E40" w14:textId="77777777" w:rsidR="00E07E4D" w:rsidRPr="006B41C0" w:rsidRDefault="00E07E4D" w:rsidP="00E07E4D">
      <w:pPr>
        <w:wordWrap w:val="0"/>
        <w:overflowPunct w:val="0"/>
        <w:autoSpaceDE w:val="0"/>
        <w:autoSpaceDN w:val="0"/>
      </w:pPr>
    </w:p>
    <w:p w14:paraId="1C1F86F1" w14:textId="77777777" w:rsidR="00E07E4D" w:rsidRPr="006B41C0" w:rsidRDefault="00E07E4D" w:rsidP="00E07E4D">
      <w:pPr>
        <w:wordWrap w:val="0"/>
        <w:overflowPunct w:val="0"/>
        <w:autoSpaceDE w:val="0"/>
        <w:autoSpaceDN w:val="0"/>
        <w:ind w:right="420"/>
        <w:jc w:val="right"/>
      </w:pPr>
      <w:r w:rsidRPr="006B41C0">
        <w:rPr>
          <w:rFonts w:hint="eastAsia"/>
        </w:rPr>
        <w:t xml:space="preserve">住　　所　　　　　　　　　　　</w:t>
      </w:r>
    </w:p>
    <w:p w14:paraId="00888F4A" w14:textId="77777777" w:rsidR="00E07E4D" w:rsidRPr="006B41C0" w:rsidRDefault="00E07E4D" w:rsidP="00E07E4D">
      <w:pPr>
        <w:wordWrap w:val="0"/>
        <w:overflowPunct w:val="0"/>
        <w:autoSpaceDE w:val="0"/>
        <w:autoSpaceDN w:val="0"/>
        <w:ind w:right="420"/>
        <w:jc w:val="right"/>
      </w:pPr>
      <w:r w:rsidRPr="006B41C0">
        <w:rPr>
          <w:rFonts w:hint="eastAsia"/>
        </w:rPr>
        <w:t xml:space="preserve">ふりがな　　　　　　　　　　　</w:t>
      </w:r>
    </w:p>
    <w:p w14:paraId="11EDC527" w14:textId="77777777" w:rsidR="00E07E4D" w:rsidRPr="006B41C0" w:rsidRDefault="00E07E4D" w:rsidP="00E07E4D">
      <w:pPr>
        <w:wordWrap w:val="0"/>
        <w:overflowPunct w:val="0"/>
        <w:autoSpaceDE w:val="0"/>
        <w:autoSpaceDN w:val="0"/>
        <w:ind w:right="420"/>
        <w:jc w:val="right"/>
      </w:pPr>
      <w:r w:rsidRPr="006B41C0">
        <w:rPr>
          <w:rFonts w:hint="eastAsia"/>
        </w:rPr>
        <w:t xml:space="preserve">氏　　名　　　　　　　　　</w:t>
      </w:r>
      <w:r w:rsidR="006B41C0" w:rsidRPr="006B41C0">
        <w:rPr>
          <w:rFonts w:hint="eastAsia"/>
        </w:rPr>
        <w:t xml:space="preserve">　　</w:t>
      </w:r>
    </w:p>
    <w:p w14:paraId="69B136A5" w14:textId="77777777" w:rsidR="00E07E4D" w:rsidRPr="006B41C0" w:rsidRDefault="00E07E4D" w:rsidP="00E07E4D">
      <w:pPr>
        <w:wordWrap w:val="0"/>
        <w:overflowPunct w:val="0"/>
        <w:autoSpaceDE w:val="0"/>
        <w:autoSpaceDN w:val="0"/>
        <w:ind w:right="420"/>
        <w:jc w:val="right"/>
      </w:pPr>
      <w:r w:rsidRPr="006B41C0">
        <w:rPr>
          <w:rFonts w:hint="eastAsia"/>
        </w:rPr>
        <w:t xml:space="preserve">電話番号　　　　　　　　　　　</w:t>
      </w:r>
    </w:p>
    <w:p w14:paraId="4E8A363D" w14:textId="77777777" w:rsidR="00E07E4D" w:rsidRPr="006B41C0" w:rsidRDefault="00E07E4D" w:rsidP="00E07E4D">
      <w:pPr>
        <w:wordWrap w:val="0"/>
        <w:overflowPunct w:val="0"/>
        <w:autoSpaceDE w:val="0"/>
        <w:autoSpaceDN w:val="0"/>
      </w:pPr>
    </w:p>
    <w:p w14:paraId="274F9FAC" w14:textId="77777777" w:rsidR="00E07E4D" w:rsidRPr="006B41C0" w:rsidRDefault="00E07E4D" w:rsidP="00E07E4D">
      <w:pPr>
        <w:wordWrap w:val="0"/>
        <w:overflowPunct w:val="0"/>
        <w:autoSpaceDE w:val="0"/>
        <w:autoSpaceDN w:val="0"/>
      </w:pPr>
    </w:p>
    <w:p w14:paraId="34AD5756" w14:textId="77777777" w:rsidR="00E07E4D" w:rsidRPr="006B41C0" w:rsidRDefault="00E07E4D" w:rsidP="00E07E4D">
      <w:pPr>
        <w:wordWrap w:val="0"/>
        <w:overflowPunct w:val="0"/>
        <w:autoSpaceDE w:val="0"/>
        <w:autoSpaceDN w:val="0"/>
        <w:ind w:left="210" w:hanging="210"/>
      </w:pPr>
      <w:r w:rsidRPr="006B41C0">
        <w:rPr>
          <w:rFonts w:hint="eastAsia"/>
        </w:rPr>
        <w:t xml:space="preserve">　　　　　　年　　月　　日付けで、契約を締結した高田南土地区画整理事業地区内の保留地の使用</w:t>
      </w:r>
      <w:r w:rsidR="00595E31" w:rsidRPr="006B41C0">
        <w:rPr>
          <w:rFonts w:hint="eastAsia"/>
        </w:rPr>
        <w:t>収益</w:t>
      </w:r>
      <w:r w:rsidRPr="006B41C0">
        <w:rPr>
          <w:rFonts w:hint="eastAsia"/>
        </w:rPr>
        <w:t>者について、下記のとおり変更がありましたので、長崎都市計画事業高田南土地区画整理事業の保留地処分に関する規則第</w:t>
      </w:r>
      <w:r w:rsidRPr="006B41C0">
        <w:t>39</w:t>
      </w:r>
      <w:r w:rsidRPr="006B41C0">
        <w:rPr>
          <w:rFonts w:hint="eastAsia"/>
        </w:rPr>
        <w:t>条の規定により提出します。</w:t>
      </w:r>
    </w:p>
    <w:p w14:paraId="78FC4D83" w14:textId="77777777" w:rsidR="00E07E4D" w:rsidRPr="006B41C0" w:rsidRDefault="00E07E4D" w:rsidP="00E07E4D">
      <w:pPr>
        <w:wordWrap w:val="0"/>
        <w:overflowPunct w:val="0"/>
        <w:autoSpaceDE w:val="0"/>
        <w:autoSpaceDN w:val="0"/>
      </w:pPr>
    </w:p>
    <w:p w14:paraId="0236A18A" w14:textId="77777777" w:rsidR="00E07E4D" w:rsidRPr="006B41C0" w:rsidRDefault="00E07E4D" w:rsidP="00E07E4D">
      <w:pPr>
        <w:wordWrap w:val="0"/>
        <w:overflowPunct w:val="0"/>
        <w:autoSpaceDE w:val="0"/>
        <w:autoSpaceDN w:val="0"/>
        <w:jc w:val="center"/>
      </w:pPr>
      <w:r w:rsidRPr="006B41C0">
        <w:rPr>
          <w:rFonts w:hint="eastAsia"/>
        </w:rPr>
        <w:t>記</w:t>
      </w:r>
    </w:p>
    <w:p w14:paraId="04DFE3DC" w14:textId="77777777" w:rsidR="00E07E4D" w:rsidRPr="006B41C0" w:rsidRDefault="00E07E4D" w:rsidP="00E07E4D">
      <w:pPr>
        <w:wordWrap w:val="0"/>
        <w:overflowPunct w:val="0"/>
        <w:autoSpaceDE w:val="0"/>
        <w:autoSpaceDN w:val="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2"/>
        <w:gridCol w:w="1488"/>
        <w:gridCol w:w="6540"/>
      </w:tblGrid>
      <w:tr w:rsidR="001A60FC" w:rsidRPr="006B41C0" w14:paraId="6FCD3F07" w14:textId="77777777" w:rsidTr="00F7644D">
        <w:trPr>
          <w:cantSplit/>
          <w:trHeight w:hRule="exact" w:val="680"/>
        </w:trPr>
        <w:tc>
          <w:tcPr>
            <w:tcW w:w="492" w:type="dxa"/>
            <w:vMerge w:val="restart"/>
            <w:tcBorders>
              <w:bottom w:val="nil"/>
            </w:tcBorders>
            <w:textDirection w:val="tbRlV"/>
            <w:vAlign w:val="center"/>
          </w:tcPr>
          <w:p w14:paraId="1C350F4C" w14:textId="77777777" w:rsidR="00E07E4D" w:rsidRPr="006B41C0" w:rsidRDefault="00E07E4D" w:rsidP="00A06C63">
            <w:pPr>
              <w:wordWrap w:val="0"/>
              <w:autoSpaceDE w:val="0"/>
              <w:autoSpaceDN w:val="0"/>
              <w:ind w:left="113" w:right="113"/>
              <w:jc w:val="center"/>
            </w:pPr>
            <w:r w:rsidRPr="006B41C0">
              <w:rPr>
                <w:rFonts w:hint="eastAsia"/>
                <w:spacing w:val="90"/>
              </w:rPr>
              <w:t>土地の表</w:t>
            </w:r>
            <w:r w:rsidRPr="006B41C0">
              <w:rPr>
                <w:rFonts w:hint="eastAsia"/>
              </w:rPr>
              <w:t>示</w:t>
            </w:r>
          </w:p>
        </w:tc>
        <w:tc>
          <w:tcPr>
            <w:tcW w:w="1488" w:type="dxa"/>
            <w:vAlign w:val="center"/>
          </w:tcPr>
          <w:p w14:paraId="3A988CB3" w14:textId="77777777" w:rsidR="00E07E4D" w:rsidRPr="006B41C0" w:rsidRDefault="00E07E4D" w:rsidP="00A06C63">
            <w:pPr>
              <w:wordWrap w:val="0"/>
              <w:autoSpaceDE w:val="0"/>
              <w:autoSpaceDN w:val="0"/>
              <w:ind w:left="113" w:right="113"/>
              <w:jc w:val="distribute"/>
            </w:pPr>
            <w:r w:rsidRPr="006B41C0">
              <w:rPr>
                <w:rFonts w:hint="eastAsia"/>
              </w:rPr>
              <w:t>街区番号</w:t>
            </w:r>
          </w:p>
        </w:tc>
        <w:tc>
          <w:tcPr>
            <w:tcW w:w="6540" w:type="dxa"/>
            <w:vAlign w:val="center"/>
          </w:tcPr>
          <w:p w14:paraId="095A7F2B" w14:textId="77777777" w:rsidR="00E07E4D" w:rsidRPr="006B41C0" w:rsidRDefault="00E07E4D" w:rsidP="00A06C63">
            <w:pPr>
              <w:wordWrap w:val="0"/>
              <w:autoSpaceDE w:val="0"/>
              <w:autoSpaceDN w:val="0"/>
              <w:ind w:left="113" w:right="113"/>
              <w:jc w:val="right"/>
            </w:pPr>
            <w:r w:rsidRPr="006B41C0">
              <w:rPr>
                <w:rFonts w:hint="eastAsia"/>
              </w:rPr>
              <w:t xml:space="preserve">街区　　</w:t>
            </w:r>
          </w:p>
        </w:tc>
      </w:tr>
      <w:tr w:rsidR="001A60FC" w:rsidRPr="006B41C0" w14:paraId="32CED85A" w14:textId="77777777" w:rsidTr="00F7644D">
        <w:trPr>
          <w:cantSplit/>
          <w:trHeight w:hRule="exact" w:val="680"/>
        </w:trPr>
        <w:tc>
          <w:tcPr>
            <w:tcW w:w="492" w:type="dxa"/>
            <w:vMerge/>
            <w:tcBorders>
              <w:bottom w:val="nil"/>
            </w:tcBorders>
            <w:vAlign w:val="center"/>
          </w:tcPr>
          <w:p w14:paraId="2FF7E867" w14:textId="77777777" w:rsidR="00E07E4D" w:rsidRPr="006B41C0" w:rsidRDefault="00E07E4D" w:rsidP="00A06C63">
            <w:pPr>
              <w:wordWrap w:val="0"/>
              <w:autoSpaceDE w:val="0"/>
              <w:autoSpaceDN w:val="0"/>
              <w:ind w:left="113" w:right="113"/>
            </w:pPr>
          </w:p>
        </w:tc>
        <w:tc>
          <w:tcPr>
            <w:tcW w:w="1488" w:type="dxa"/>
            <w:vAlign w:val="center"/>
          </w:tcPr>
          <w:p w14:paraId="549B90CE" w14:textId="77777777" w:rsidR="00E07E4D" w:rsidRPr="006B41C0" w:rsidRDefault="00E07E4D" w:rsidP="00A06C63">
            <w:pPr>
              <w:wordWrap w:val="0"/>
              <w:autoSpaceDE w:val="0"/>
              <w:autoSpaceDN w:val="0"/>
              <w:ind w:left="113" w:right="113"/>
              <w:jc w:val="distribute"/>
            </w:pPr>
            <w:r w:rsidRPr="006B41C0">
              <w:rPr>
                <w:rFonts w:hint="eastAsia"/>
              </w:rPr>
              <w:t>保留地番号</w:t>
            </w:r>
          </w:p>
        </w:tc>
        <w:tc>
          <w:tcPr>
            <w:tcW w:w="6540" w:type="dxa"/>
            <w:vAlign w:val="center"/>
          </w:tcPr>
          <w:p w14:paraId="6F0F236C" w14:textId="77777777" w:rsidR="00E07E4D" w:rsidRPr="006B41C0" w:rsidRDefault="00E07E4D" w:rsidP="00A06C63">
            <w:pPr>
              <w:wordWrap w:val="0"/>
              <w:autoSpaceDE w:val="0"/>
              <w:autoSpaceDN w:val="0"/>
              <w:ind w:left="113" w:right="113"/>
              <w:jc w:val="right"/>
            </w:pPr>
            <w:r w:rsidRPr="006B41C0">
              <w:rPr>
                <w:rFonts w:hint="eastAsia"/>
              </w:rPr>
              <w:t xml:space="preserve">号　　</w:t>
            </w:r>
          </w:p>
        </w:tc>
      </w:tr>
      <w:tr w:rsidR="001A60FC" w:rsidRPr="006B41C0" w14:paraId="0523A6F9" w14:textId="77777777" w:rsidTr="00F7644D">
        <w:trPr>
          <w:cantSplit/>
          <w:trHeight w:hRule="exact" w:val="680"/>
        </w:trPr>
        <w:tc>
          <w:tcPr>
            <w:tcW w:w="492" w:type="dxa"/>
            <w:vMerge/>
            <w:vAlign w:val="center"/>
          </w:tcPr>
          <w:p w14:paraId="444EC0BF" w14:textId="77777777" w:rsidR="00E07E4D" w:rsidRPr="006B41C0" w:rsidRDefault="00E07E4D" w:rsidP="00A06C63">
            <w:pPr>
              <w:wordWrap w:val="0"/>
              <w:autoSpaceDE w:val="0"/>
              <w:autoSpaceDN w:val="0"/>
              <w:ind w:left="113" w:right="113"/>
            </w:pPr>
          </w:p>
        </w:tc>
        <w:tc>
          <w:tcPr>
            <w:tcW w:w="1488" w:type="dxa"/>
            <w:vAlign w:val="center"/>
          </w:tcPr>
          <w:p w14:paraId="1C45473D" w14:textId="77777777" w:rsidR="00E07E4D" w:rsidRPr="006B41C0" w:rsidRDefault="00E07E4D" w:rsidP="00A06C63">
            <w:pPr>
              <w:wordWrap w:val="0"/>
              <w:autoSpaceDE w:val="0"/>
              <w:autoSpaceDN w:val="0"/>
              <w:ind w:left="113" w:right="113"/>
              <w:jc w:val="distribute"/>
            </w:pPr>
            <w:r w:rsidRPr="006B41C0">
              <w:rPr>
                <w:rFonts w:hint="eastAsia"/>
              </w:rPr>
              <w:t>地積</w:t>
            </w:r>
          </w:p>
        </w:tc>
        <w:tc>
          <w:tcPr>
            <w:tcW w:w="6540" w:type="dxa"/>
            <w:vAlign w:val="center"/>
          </w:tcPr>
          <w:p w14:paraId="28CABF8F" w14:textId="77777777" w:rsidR="00E07E4D" w:rsidRPr="006B41C0" w:rsidRDefault="00E07E4D" w:rsidP="00A06C63">
            <w:pPr>
              <w:wordWrap w:val="0"/>
              <w:autoSpaceDE w:val="0"/>
              <w:autoSpaceDN w:val="0"/>
              <w:ind w:left="113" w:right="113"/>
              <w:jc w:val="right"/>
            </w:pPr>
            <w:r w:rsidRPr="006B41C0">
              <w:rPr>
                <w:rFonts w:hint="eastAsia"/>
              </w:rPr>
              <w:t xml:space="preserve">平方メートル　　</w:t>
            </w:r>
          </w:p>
        </w:tc>
      </w:tr>
      <w:tr w:rsidR="001A60FC" w:rsidRPr="006B41C0" w14:paraId="085F1BCC" w14:textId="77777777" w:rsidTr="00F7644D">
        <w:trPr>
          <w:cantSplit/>
          <w:trHeight w:hRule="exact" w:val="808"/>
        </w:trPr>
        <w:tc>
          <w:tcPr>
            <w:tcW w:w="1980" w:type="dxa"/>
            <w:gridSpan w:val="2"/>
            <w:vAlign w:val="center"/>
          </w:tcPr>
          <w:p w14:paraId="43C93FA6" w14:textId="77777777" w:rsidR="00E07E4D" w:rsidRPr="006B41C0" w:rsidRDefault="00E07E4D" w:rsidP="00A06C63">
            <w:pPr>
              <w:wordWrap w:val="0"/>
              <w:autoSpaceDE w:val="0"/>
              <w:autoSpaceDN w:val="0"/>
              <w:ind w:left="113" w:right="113"/>
              <w:jc w:val="distribute"/>
            </w:pPr>
            <w:r w:rsidRPr="006B41C0">
              <w:rPr>
                <w:rFonts w:hint="eastAsia"/>
              </w:rPr>
              <w:t>変更理由</w:t>
            </w:r>
          </w:p>
        </w:tc>
        <w:tc>
          <w:tcPr>
            <w:tcW w:w="6540" w:type="dxa"/>
            <w:vAlign w:val="center"/>
          </w:tcPr>
          <w:p w14:paraId="1A9BAF0E" w14:textId="77777777" w:rsidR="00E07E4D" w:rsidRPr="006B41C0" w:rsidRDefault="00E07E4D" w:rsidP="00A06C63">
            <w:pPr>
              <w:wordWrap w:val="0"/>
              <w:autoSpaceDE w:val="0"/>
              <w:autoSpaceDN w:val="0"/>
              <w:ind w:left="113" w:right="113"/>
            </w:pPr>
            <w:r w:rsidRPr="006B41C0">
              <w:t>1</w:t>
            </w:r>
            <w:r w:rsidRPr="006B41C0">
              <w:rPr>
                <w:rFonts w:hint="eastAsia"/>
              </w:rPr>
              <w:t xml:space="preserve">　氏名又は名称変更　　　</w:t>
            </w:r>
            <w:r w:rsidRPr="006B41C0">
              <w:t>2</w:t>
            </w:r>
            <w:r w:rsidRPr="006B41C0">
              <w:rPr>
                <w:rFonts w:hint="eastAsia"/>
              </w:rPr>
              <w:t xml:space="preserve">　死亡　　　</w:t>
            </w:r>
            <w:r w:rsidRPr="006B41C0">
              <w:t>3</w:t>
            </w:r>
            <w:r w:rsidRPr="006B41C0">
              <w:rPr>
                <w:rFonts w:hint="eastAsia"/>
              </w:rPr>
              <w:t xml:space="preserve">　解散</w:t>
            </w:r>
          </w:p>
          <w:p w14:paraId="61976734" w14:textId="4E3CAC79" w:rsidR="00E07E4D" w:rsidRPr="006B41C0" w:rsidRDefault="00E07E4D" w:rsidP="00A06C63">
            <w:pPr>
              <w:wordWrap w:val="0"/>
              <w:autoSpaceDE w:val="0"/>
              <w:autoSpaceDN w:val="0"/>
              <w:ind w:left="113" w:right="113"/>
            </w:pPr>
            <w:r w:rsidRPr="006B41C0">
              <w:t>4</w:t>
            </w:r>
            <w:r w:rsidRPr="006B41C0">
              <w:rPr>
                <w:rFonts w:hint="eastAsia"/>
              </w:rPr>
              <w:t xml:space="preserve">　住所又は所在地変更　　</w:t>
            </w:r>
            <w:r w:rsidRPr="006B41C0">
              <w:t>5</w:t>
            </w:r>
            <w:r w:rsidRPr="006B41C0">
              <w:rPr>
                <w:rFonts w:hint="eastAsia"/>
              </w:rPr>
              <w:t xml:space="preserve">　合併</w:t>
            </w:r>
            <w:r w:rsidR="00F7644D" w:rsidRPr="006B41C0">
              <w:rPr>
                <w:rFonts w:hint="eastAsia"/>
              </w:rPr>
              <w:t xml:space="preserve">　　　</w:t>
            </w:r>
            <w:r w:rsidR="00F7644D" w:rsidRPr="006B41C0">
              <w:t>6</w:t>
            </w:r>
            <w:r w:rsidR="00F7644D" w:rsidRPr="006B41C0">
              <w:rPr>
                <w:rFonts w:hint="eastAsia"/>
              </w:rPr>
              <w:t xml:space="preserve">　譲渡</w:t>
            </w:r>
            <w:r w:rsidR="002A265D" w:rsidRPr="002A265D">
              <w:rPr>
                <w:rFonts w:hint="eastAsia"/>
                <w:vertAlign w:val="superscript"/>
              </w:rPr>
              <w:t>※1</w:t>
            </w:r>
          </w:p>
        </w:tc>
      </w:tr>
      <w:tr w:rsidR="001A60FC" w:rsidRPr="006B41C0" w14:paraId="2154ED11" w14:textId="77777777" w:rsidTr="003A1576">
        <w:trPr>
          <w:cantSplit/>
          <w:trHeight w:hRule="exact" w:val="1077"/>
        </w:trPr>
        <w:tc>
          <w:tcPr>
            <w:tcW w:w="1980" w:type="dxa"/>
            <w:gridSpan w:val="2"/>
            <w:vAlign w:val="center"/>
          </w:tcPr>
          <w:p w14:paraId="43BA15C9" w14:textId="77777777" w:rsidR="00E07E4D" w:rsidRPr="006B41C0" w:rsidRDefault="00E07E4D" w:rsidP="00A06C63">
            <w:pPr>
              <w:wordWrap w:val="0"/>
              <w:autoSpaceDE w:val="0"/>
              <w:autoSpaceDN w:val="0"/>
              <w:ind w:left="113" w:right="113"/>
              <w:jc w:val="center"/>
            </w:pPr>
            <w:r w:rsidRPr="006B41C0">
              <w:rPr>
                <w:rFonts w:hint="eastAsia"/>
              </w:rPr>
              <w:t>旧</w:t>
            </w:r>
          </w:p>
        </w:tc>
        <w:tc>
          <w:tcPr>
            <w:tcW w:w="6540" w:type="dxa"/>
            <w:vAlign w:val="center"/>
          </w:tcPr>
          <w:p w14:paraId="54E28E18" w14:textId="22EFADC3" w:rsidR="00E07E4D" w:rsidRPr="00784529" w:rsidRDefault="00F7644D" w:rsidP="003A1576">
            <w:pPr>
              <w:autoSpaceDE w:val="0"/>
              <w:autoSpaceDN w:val="0"/>
              <w:ind w:right="113" w:firstLineChars="50" w:firstLine="105"/>
              <w:rPr>
                <w:kern w:val="0"/>
              </w:rPr>
            </w:pPr>
            <w:r w:rsidRPr="006B41C0">
              <w:t>1</w:t>
            </w:r>
            <w:r w:rsidRPr="006B41C0">
              <w:rPr>
                <w:rFonts w:hint="eastAsia"/>
              </w:rPr>
              <w:t xml:space="preserve">　</w:t>
            </w:r>
            <w:r w:rsidRPr="004B6E88">
              <w:rPr>
                <w:rFonts w:hint="eastAsia"/>
                <w:spacing w:val="210"/>
                <w:kern w:val="0"/>
                <w:fitText w:val="840" w:id="-732286720"/>
              </w:rPr>
              <w:t>住</w:t>
            </w:r>
            <w:r w:rsidRPr="004B6E88">
              <w:rPr>
                <w:rFonts w:hint="eastAsia"/>
                <w:kern w:val="0"/>
                <w:fitText w:val="840" w:id="-732286720"/>
              </w:rPr>
              <w:t>所</w:t>
            </w:r>
          </w:p>
          <w:p w14:paraId="5FE9D6FF" w14:textId="09DBA312" w:rsidR="00784529" w:rsidRPr="00784529" w:rsidRDefault="00784529" w:rsidP="003A1576">
            <w:pPr>
              <w:autoSpaceDE w:val="0"/>
              <w:autoSpaceDN w:val="0"/>
              <w:ind w:right="113" w:firstLineChars="50" w:firstLine="105"/>
              <w:rPr>
                <w:sz w:val="15"/>
                <w:szCs w:val="15"/>
              </w:rPr>
            </w:pPr>
            <w:r>
              <w:rPr>
                <w:rFonts w:hint="eastAsia"/>
                <w:kern w:val="0"/>
              </w:rPr>
              <w:t xml:space="preserve">　 </w:t>
            </w:r>
            <w:r w:rsidRPr="00784529">
              <w:rPr>
                <w:rFonts w:hint="eastAsia"/>
                <w:kern w:val="0"/>
                <w:sz w:val="15"/>
                <w:szCs w:val="15"/>
              </w:rPr>
              <w:t>ふ り が な</w:t>
            </w:r>
          </w:p>
          <w:p w14:paraId="127212E7" w14:textId="01EDB835" w:rsidR="00F7644D" w:rsidRPr="006B41C0" w:rsidRDefault="00F7644D" w:rsidP="003A1576">
            <w:pPr>
              <w:wordWrap w:val="0"/>
              <w:autoSpaceDE w:val="0"/>
              <w:autoSpaceDN w:val="0"/>
              <w:ind w:right="113" w:firstLineChars="50" w:firstLine="105"/>
            </w:pPr>
            <w:r w:rsidRPr="006B41C0">
              <w:t>2</w:t>
            </w:r>
            <w:r w:rsidRPr="006B41C0">
              <w:rPr>
                <w:rFonts w:hint="eastAsia"/>
              </w:rPr>
              <w:t xml:space="preserve">　</w:t>
            </w:r>
            <w:r w:rsidRPr="005F3DEE">
              <w:rPr>
                <w:rFonts w:hint="eastAsia"/>
                <w:spacing w:val="210"/>
                <w:kern w:val="0"/>
                <w:fitText w:val="840" w:id="-1448950527"/>
              </w:rPr>
              <w:t>氏</w:t>
            </w:r>
            <w:r w:rsidRPr="005F3DEE">
              <w:rPr>
                <w:rFonts w:hint="eastAsia"/>
                <w:kern w:val="0"/>
                <w:fitText w:val="840" w:id="-1448950527"/>
              </w:rPr>
              <w:t>名</w:t>
            </w:r>
            <w:r w:rsidR="002A265D">
              <w:rPr>
                <w:rFonts w:hint="eastAsia"/>
                <w:kern w:val="0"/>
              </w:rPr>
              <w:t xml:space="preserve">　　　　　　　　　　　　　　　　</w:t>
            </w:r>
            <w:r w:rsidR="002A265D" w:rsidRPr="004B6E88">
              <w:rPr>
                <w:rFonts w:hint="eastAsia"/>
                <w:color w:val="000000" w:themeColor="text1"/>
                <w:kern w:val="0"/>
              </w:rPr>
              <w:t>（持分</w:t>
            </w:r>
            <w:r w:rsidR="002A265D" w:rsidRPr="004B6E88">
              <w:rPr>
                <w:rFonts w:hint="eastAsia"/>
                <w:color w:val="000000" w:themeColor="text1"/>
                <w:kern w:val="0"/>
                <w:vertAlign w:val="superscript"/>
              </w:rPr>
              <w:t>※2</w:t>
            </w:r>
            <w:r w:rsidR="002A265D" w:rsidRPr="004B6E88">
              <w:rPr>
                <w:rFonts w:hint="eastAsia"/>
                <w:color w:val="000000" w:themeColor="text1"/>
                <w:kern w:val="0"/>
              </w:rPr>
              <w:t xml:space="preserve">　　　　）</w:t>
            </w:r>
          </w:p>
          <w:p w14:paraId="3D4BD5C6" w14:textId="77777777" w:rsidR="00F7644D" w:rsidRPr="006B41C0" w:rsidRDefault="00F7644D" w:rsidP="003A1576">
            <w:pPr>
              <w:wordWrap w:val="0"/>
              <w:autoSpaceDE w:val="0"/>
              <w:autoSpaceDN w:val="0"/>
              <w:ind w:right="113" w:firstLineChars="50" w:firstLine="105"/>
            </w:pPr>
            <w:r w:rsidRPr="006B41C0">
              <w:t>3</w:t>
            </w:r>
            <w:r w:rsidRPr="006B41C0">
              <w:rPr>
                <w:rFonts w:hint="eastAsia"/>
              </w:rPr>
              <w:t xml:space="preserve">　</w:t>
            </w:r>
            <w:r w:rsidRPr="00BE6E4C">
              <w:rPr>
                <w:rFonts w:hint="eastAsia"/>
                <w:kern w:val="0"/>
                <w:fitText w:val="840" w:id="-1448950526"/>
              </w:rPr>
              <w:t>電話番号</w:t>
            </w:r>
          </w:p>
        </w:tc>
      </w:tr>
      <w:tr w:rsidR="001A60FC" w:rsidRPr="006B41C0" w14:paraId="32E23987" w14:textId="77777777" w:rsidTr="003A1576">
        <w:trPr>
          <w:cantSplit/>
          <w:trHeight w:hRule="exact" w:val="1077"/>
        </w:trPr>
        <w:tc>
          <w:tcPr>
            <w:tcW w:w="1980" w:type="dxa"/>
            <w:gridSpan w:val="2"/>
            <w:vAlign w:val="center"/>
          </w:tcPr>
          <w:p w14:paraId="52175A60" w14:textId="77777777" w:rsidR="00E07E4D" w:rsidRPr="006B41C0" w:rsidRDefault="00E07E4D" w:rsidP="00A06C63">
            <w:pPr>
              <w:wordWrap w:val="0"/>
              <w:autoSpaceDE w:val="0"/>
              <w:autoSpaceDN w:val="0"/>
              <w:ind w:left="113" w:right="113"/>
              <w:jc w:val="center"/>
            </w:pPr>
            <w:r w:rsidRPr="006B41C0">
              <w:rPr>
                <w:rFonts w:hint="eastAsia"/>
              </w:rPr>
              <w:t>新</w:t>
            </w:r>
          </w:p>
        </w:tc>
        <w:tc>
          <w:tcPr>
            <w:tcW w:w="6540" w:type="dxa"/>
            <w:vAlign w:val="center"/>
          </w:tcPr>
          <w:p w14:paraId="64F2ED5D" w14:textId="4A0BA1CF" w:rsidR="00F7644D" w:rsidRPr="00784529" w:rsidRDefault="00F7644D" w:rsidP="003A1576">
            <w:pPr>
              <w:autoSpaceDE w:val="0"/>
              <w:autoSpaceDN w:val="0"/>
              <w:ind w:right="113" w:firstLineChars="50" w:firstLine="105"/>
              <w:rPr>
                <w:kern w:val="0"/>
              </w:rPr>
            </w:pPr>
            <w:r w:rsidRPr="006B41C0">
              <w:t>1</w:t>
            </w:r>
            <w:r w:rsidRPr="006B41C0">
              <w:rPr>
                <w:rFonts w:hint="eastAsia"/>
              </w:rPr>
              <w:t xml:space="preserve">　</w:t>
            </w:r>
            <w:r w:rsidRPr="00784529">
              <w:rPr>
                <w:rFonts w:hint="eastAsia"/>
                <w:spacing w:val="210"/>
                <w:kern w:val="0"/>
                <w:fitText w:val="840" w:id="-732286464"/>
              </w:rPr>
              <w:t>住</w:t>
            </w:r>
            <w:r w:rsidRPr="00784529">
              <w:rPr>
                <w:rFonts w:hint="eastAsia"/>
                <w:kern w:val="0"/>
                <w:fitText w:val="840" w:id="-732286464"/>
              </w:rPr>
              <w:t>所</w:t>
            </w:r>
          </w:p>
          <w:p w14:paraId="3B4B6BD9" w14:textId="757156FF" w:rsidR="00784529" w:rsidRPr="006B41C0" w:rsidRDefault="00784529" w:rsidP="003A1576">
            <w:pPr>
              <w:autoSpaceDE w:val="0"/>
              <w:autoSpaceDN w:val="0"/>
              <w:ind w:right="113" w:firstLineChars="50" w:firstLine="105"/>
            </w:pPr>
            <w:r>
              <w:rPr>
                <w:rFonts w:hint="eastAsia"/>
              </w:rPr>
              <w:t xml:space="preserve"> </w:t>
            </w:r>
            <w:r>
              <w:t xml:space="preserve">  </w:t>
            </w:r>
            <w:r w:rsidRPr="00784529">
              <w:rPr>
                <w:rFonts w:hint="eastAsia"/>
                <w:kern w:val="0"/>
                <w:sz w:val="15"/>
                <w:szCs w:val="15"/>
              </w:rPr>
              <w:t>ふ り が な</w:t>
            </w:r>
          </w:p>
          <w:p w14:paraId="5688F67B" w14:textId="358B244B" w:rsidR="00F7644D" w:rsidRPr="006B41C0" w:rsidRDefault="00F7644D" w:rsidP="003A1576">
            <w:pPr>
              <w:wordWrap w:val="0"/>
              <w:autoSpaceDE w:val="0"/>
              <w:autoSpaceDN w:val="0"/>
              <w:ind w:right="113" w:firstLineChars="50" w:firstLine="105"/>
            </w:pPr>
            <w:r w:rsidRPr="006B41C0">
              <w:t>2</w:t>
            </w:r>
            <w:r w:rsidRPr="006B41C0">
              <w:rPr>
                <w:rFonts w:hint="eastAsia"/>
              </w:rPr>
              <w:t xml:space="preserve">　</w:t>
            </w:r>
            <w:r w:rsidRPr="005F3DEE">
              <w:rPr>
                <w:rFonts w:hint="eastAsia"/>
                <w:spacing w:val="210"/>
                <w:kern w:val="0"/>
                <w:fitText w:val="840" w:id="-1448950524"/>
              </w:rPr>
              <w:t>氏</w:t>
            </w:r>
            <w:r w:rsidRPr="005F3DEE">
              <w:rPr>
                <w:rFonts w:hint="eastAsia"/>
                <w:kern w:val="0"/>
                <w:fitText w:val="840" w:id="-1448950524"/>
              </w:rPr>
              <w:t>名</w:t>
            </w:r>
            <w:r w:rsidR="002A265D">
              <w:rPr>
                <w:rFonts w:hint="eastAsia"/>
                <w:kern w:val="0"/>
              </w:rPr>
              <w:t xml:space="preserve">　　　　　　　　　　　　　　　　</w:t>
            </w:r>
            <w:r w:rsidR="002A265D" w:rsidRPr="004B6E88">
              <w:rPr>
                <w:rFonts w:hint="eastAsia"/>
                <w:color w:val="000000" w:themeColor="text1"/>
                <w:kern w:val="0"/>
              </w:rPr>
              <w:t>（持分</w:t>
            </w:r>
            <w:r w:rsidR="002A265D" w:rsidRPr="004B6E88">
              <w:rPr>
                <w:rFonts w:hint="eastAsia"/>
                <w:color w:val="000000" w:themeColor="text1"/>
                <w:kern w:val="0"/>
                <w:vertAlign w:val="superscript"/>
              </w:rPr>
              <w:t>※2</w:t>
            </w:r>
            <w:r w:rsidR="002A265D" w:rsidRPr="004B6E88">
              <w:rPr>
                <w:rFonts w:hint="eastAsia"/>
                <w:color w:val="000000" w:themeColor="text1"/>
                <w:kern w:val="0"/>
              </w:rPr>
              <w:t xml:space="preserve">　　　　）</w:t>
            </w:r>
          </w:p>
          <w:p w14:paraId="5F64A386" w14:textId="77777777" w:rsidR="00E07E4D" w:rsidRPr="006B41C0" w:rsidRDefault="00F7644D" w:rsidP="003A1576">
            <w:pPr>
              <w:autoSpaceDE w:val="0"/>
              <w:autoSpaceDN w:val="0"/>
              <w:ind w:right="113" w:firstLineChars="50" w:firstLine="105"/>
            </w:pPr>
            <w:r w:rsidRPr="006B41C0">
              <w:t>3</w:t>
            </w:r>
            <w:r w:rsidRPr="006B41C0">
              <w:rPr>
                <w:rFonts w:hint="eastAsia"/>
              </w:rPr>
              <w:t xml:space="preserve">　</w:t>
            </w:r>
            <w:r w:rsidRPr="00BE6E4C">
              <w:rPr>
                <w:rFonts w:hint="eastAsia"/>
                <w:kern w:val="0"/>
                <w:fitText w:val="840" w:id="-1448950523"/>
              </w:rPr>
              <w:t>電話番号</w:t>
            </w:r>
          </w:p>
        </w:tc>
      </w:tr>
    </w:tbl>
    <w:p w14:paraId="2BC5AE76" w14:textId="5E7E95C2" w:rsidR="00C2754D" w:rsidRDefault="002A265D" w:rsidP="002A265D">
      <w:pPr>
        <w:wordWrap w:val="0"/>
        <w:overflowPunct w:val="0"/>
        <w:autoSpaceDE w:val="0"/>
        <w:autoSpaceDN w:val="0"/>
      </w:pPr>
      <w:r>
        <w:rPr>
          <w:rFonts w:hint="eastAsia"/>
        </w:rPr>
        <w:t xml:space="preserve">※1　</w:t>
      </w:r>
      <w:r w:rsidR="00F7644D" w:rsidRPr="006B41C0">
        <w:rPr>
          <w:rFonts w:hint="eastAsia"/>
        </w:rPr>
        <w:t>変更理由が譲渡の場合は、土地等の譲渡契約書又は売買契約書を提出してください。</w:t>
      </w:r>
    </w:p>
    <w:p w14:paraId="39440C44" w14:textId="24968E10" w:rsidR="002A265D" w:rsidRPr="002A265D" w:rsidRDefault="002A265D" w:rsidP="002A265D">
      <w:pPr>
        <w:wordWrap w:val="0"/>
        <w:overflowPunct w:val="0"/>
        <w:autoSpaceDE w:val="0"/>
        <w:autoSpaceDN w:val="0"/>
      </w:pPr>
      <w:r>
        <w:rPr>
          <w:rFonts w:hint="eastAsia"/>
        </w:rPr>
        <w:t xml:space="preserve">※2　</w:t>
      </w:r>
      <w:r w:rsidR="005F3DEE">
        <w:rPr>
          <w:rFonts w:hint="eastAsia"/>
        </w:rPr>
        <w:t>共有名義の場合は</w:t>
      </w:r>
      <w:r w:rsidR="004B6E88">
        <w:rPr>
          <w:rFonts w:hint="eastAsia"/>
        </w:rPr>
        <w:t>、</w:t>
      </w:r>
      <w:r w:rsidR="005F3DEE">
        <w:rPr>
          <w:rFonts w:hint="eastAsia"/>
        </w:rPr>
        <w:t>持分を記載してください。</w:t>
      </w:r>
      <w:r w:rsidR="00972EC9">
        <w:rPr>
          <w:rFonts w:hint="eastAsia"/>
        </w:rPr>
        <w:t>（例　1/2等）</w:t>
      </w:r>
    </w:p>
    <w:sectPr w:rsidR="002A265D" w:rsidRPr="002A265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2B8D" w14:textId="77777777" w:rsidR="00AA2A01" w:rsidRDefault="00AA2A01" w:rsidP="003E4850">
      <w:r>
        <w:separator/>
      </w:r>
    </w:p>
  </w:endnote>
  <w:endnote w:type="continuationSeparator" w:id="0">
    <w:p w14:paraId="3B53AAFB" w14:textId="77777777" w:rsidR="00AA2A01" w:rsidRDefault="00AA2A01" w:rsidP="003E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2A41B" w14:textId="77777777" w:rsidR="00AA2A01" w:rsidRDefault="00AA2A01" w:rsidP="003E4850">
      <w:r>
        <w:separator/>
      </w:r>
    </w:p>
  </w:footnote>
  <w:footnote w:type="continuationSeparator" w:id="0">
    <w:p w14:paraId="7CEE12CC" w14:textId="77777777" w:rsidR="00AA2A01" w:rsidRDefault="00AA2A01" w:rsidP="003E4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31B04"/>
    <w:multiLevelType w:val="hybridMultilevel"/>
    <w:tmpl w:val="62E20B4C"/>
    <w:lvl w:ilvl="0" w:tplc="3A16BD44">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4382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4D"/>
    <w:rsid w:val="001A60FC"/>
    <w:rsid w:val="00204319"/>
    <w:rsid w:val="002A265D"/>
    <w:rsid w:val="002D2603"/>
    <w:rsid w:val="003A1576"/>
    <w:rsid w:val="003A1B21"/>
    <w:rsid w:val="003E4850"/>
    <w:rsid w:val="004B6E88"/>
    <w:rsid w:val="004C3535"/>
    <w:rsid w:val="00554FF9"/>
    <w:rsid w:val="00595E31"/>
    <w:rsid w:val="005F3DEE"/>
    <w:rsid w:val="00657044"/>
    <w:rsid w:val="006B41C0"/>
    <w:rsid w:val="00735BB4"/>
    <w:rsid w:val="00784529"/>
    <w:rsid w:val="00972EC9"/>
    <w:rsid w:val="009E3C77"/>
    <w:rsid w:val="00A06C63"/>
    <w:rsid w:val="00AA2A01"/>
    <w:rsid w:val="00AF717F"/>
    <w:rsid w:val="00B96F79"/>
    <w:rsid w:val="00BE6E4C"/>
    <w:rsid w:val="00C2754D"/>
    <w:rsid w:val="00E03FE8"/>
    <w:rsid w:val="00E07D77"/>
    <w:rsid w:val="00E07E4D"/>
    <w:rsid w:val="00F15724"/>
    <w:rsid w:val="00F24F77"/>
    <w:rsid w:val="00F76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E1A50D"/>
  <w14:defaultImageDpi w14:val="0"/>
  <w15:docId w15:val="{DD681AB6-26D9-4025-B3F1-5F4BE849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style>
  <w:style w:type="character" w:customStyle="1" w:styleId="a4">
    <w:name w:val="書式なし (文字)"/>
    <w:basedOn w:val="a0"/>
    <w:link w:val="a3"/>
    <w:uiPriority w:val="99"/>
    <w:semiHidden/>
    <w:locked/>
    <w:rPr>
      <w:rFonts w:ascii="ＭＳ 明朝" w:hAnsi="Courier New" w:cs="Courier New"/>
      <w:kern w:val="2"/>
      <w:sz w:val="21"/>
      <w:szCs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hAnsi="Courier New"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hAnsi="Courier New" w:cs="Times New Roman"/>
      <w:kern w:val="2"/>
      <w:sz w:val="21"/>
    </w:rPr>
  </w:style>
  <w:style w:type="character" w:styleId="a9">
    <w:name w:val="page number"/>
    <w:basedOn w:val="a0"/>
    <w:uiPriority w:val="99"/>
    <w:semiHidden/>
    <w:rPr>
      <w:rFonts w:cs="Times New Roman"/>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kern w:val="2"/>
      <w:sz w:val="21"/>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office98\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27</TotalTime>
  <Pages>1</Pages>
  <Words>347</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様式第8号</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dc:title>
  <dc:subject/>
  <dc:creator>(株)ぎょうせい</dc:creator>
  <cp:keywords/>
  <dc:description/>
  <cp:lastModifiedBy>nagayo</cp:lastModifiedBy>
  <cp:revision>8</cp:revision>
  <dcterms:created xsi:type="dcterms:W3CDTF">2022-09-20T02:08:00Z</dcterms:created>
  <dcterms:modified xsi:type="dcterms:W3CDTF">2025-12-01T05:20:00Z</dcterms:modified>
</cp:coreProperties>
</file>